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45F5" w14:textId="77777777" w:rsidR="00C804CA" w:rsidRDefault="00C804CA">
      <w:pPr>
        <w:rPr>
          <w:rFonts w:ascii="HelveticaNeue LT 55 Roman" w:hAnsi="HelveticaNeue LT 55 Roman"/>
        </w:rPr>
      </w:pPr>
    </w:p>
    <w:tbl>
      <w:tblPr>
        <w:tblW w:w="0" w:type="auto"/>
        <w:tblInd w:w="-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7949"/>
      </w:tblGrid>
      <w:tr w:rsidR="000F4CCE" w14:paraId="30DD5414" w14:textId="77777777" w:rsidTr="00711CDB">
        <w:trPr>
          <w:trHeight w:val="281"/>
        </w:trPr>
        <w:tc>
          <w:tcPr>
            <w:tcW w:w="1110" w:type="dxa"/>
            <w:shd w:val="clear" w:color="auto" w:fill="D9D9D9"/>
          </w:tcPr>
          <w:p w14:paraId="092E8347" w14:textId="77777777" w:rsidR="000F4CCE" w:rsidRDefault="000F4CCE" w:rsidP="000F4CCE">
            <w:pPr>
              <w:ind w:left="128"/>
              <w:rPr>
                <w:rFonts w:ascii="HelveticaNeue LT 55 Roman" w:hAnsi="HelveticaNeue LT 55 Roman"/>
              </w:rPr>
            </w:pPr>
          </w:p>
        </w:tc>
        <w:tc>
          <w:tcPr>
            <w:tcW w:w="7949" w:type="dxa"/>
            <w:tcBorders>
              <w:left w:val="nil"/>
            </w:tcBorders>
            <w:vAlign w:val="center"/>
          </w:tcPr>
          <w:p w14:paraId="586EE1E8" w14:textId="77777777" w:rsidR="000F4CCE" w:rsidRDefault="00D60B18" w:rsidP="00260625">
            <w:pPr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-</w:t>
            </w:r>
            <w:r w:rsidRPr="00260625">
              <w:rPr>
                <w:rFonts w:ascii="HelveticaNeue LT 55 Roman" w:hAnsi="HelveticaNeue LT 55 Roman"/>
                <w:sz w:val="22"/>
              </w:rPr>
              <w:t>m</w:t>
            </w:r>
            <w:r w:rsidR="000F4CCE" w:rsidRPr="00260625">
              <w:rPr>
                <w:rFonts w:ascii="HelveticaNeue LT 55 Roman" w:hAnsi="HelveticaNeue LT 55 Roman"/>
                <w:sz w:val="22"/>
              </w:rPr>
              <w:t xml:space="preserve">arkierte Felder sind vom </w:t>
            </w:r>
            <w:r w:rsidRPr="00260625">
              <w:rPr>
                <w:rFonts w:ascii="HelveticaNeue LT 55 Roman" w:hAnsi="HelveticaNeue LT 55 Roman"/>
                <w:sz w:val="22"/>
              </w:rPr>
              <w:t>UNIKAI-</w:t>
            </w:r>
            <w:r w:rsidR="00260625" w:rsidRPr="00260625">
              <w:rPr>
                <w:rFonts w:ascii="HelveticaNeue LT 55 Roman" w:hAnsi="HelveticaNeue LT 55 Roman"/>
                <w:sz w:val="22"/>
              </w:rPr>
              <w:t>Auftragsverantwortlichen</w:t>
            </w:r>
            <w:r w:rsidR="000F4CCE" w:rsidRPr="00260625">
              <w:rPr>
                <w:rFonts w:ascii="HelveticaNeue LT 55 Roman" w:hAnsi="HelveticaNeue LT 55 Roman"/>
                <w:sz w:val="22"/>
              </w:rPr>
              <w:t xml:space="preserve"> auszufüllen!</w:t>
            </w:r>
          </w:p>
        </w:tc>
      </w:tr>
    </w:tbl>
    <w:p w14:paraId="35EF5217" w14:textId="77777777" w:rsidR="000F4CCE" w:rsidRPr="00351643" w:rsidRDefault="000F4CCE">
      <w:pPr>
        <w:rPr>
          <w:rFonts w:ascii="HelveticaNeue LT 55 Roman" w:hAnsi="HelveticaNeue LT 55 Roman"/>
        </w:rPr>
      </w:pPr>
    </w:p>
    <w:tbl>
      <w:tblPr>
        <w:tblpPr w:leftFromText="141" w:rightFromText="141" w:vertAnchor="text" w:horzAnchor="margin" w:tblpXSpec="center" w:tblpY="2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839"/>
        <w:gridCol w:w="360"/>
        <w:gridCol w:w="261"/>
        <w:gridCol w:w="47"/>
        <w:gridCol w:w="354"/>
        <w:gridCol w:w="1331"/>
        <w:gridCol w:w="224"/>
        <w:gridCol w:w="310"/>
        <w:gridCol w:w="112"/>
        <w:gridCol w:w="360"/>
        <w:gridCol w:w="180"/>
        <w:gridCol w:w="720"/>
        <w:gridCol w:w="360"/>
        <w:gridCol w:w="546"/>
      </w:tblGrid>
      <w:tr w:rsidR="00C804CA" w:rsidRPr="00351643" w14:paraId="61B9837F" w14:textId="77777777" w:rsidTr="00711CDB">
        <w:trPr>
          <w:trHeight w:val="284"/>
        </w:trPr>
        <w:tc>
          <w:tcPr>
            <w:tcW w:w="433" w:type="dxa"/>
            <w:tcBorders>
              <w:right w:val="single" w:sz="4" w:space="0" w:color="FFFFFF"/>
            </w:tcBorders>
          </w:tcPr>
          <w:p w14:paraId="392D197E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1237C826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Name der Fremdfirma: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061753" w14:textId="77777777" w:rsidR="00C804CA" w:rsidRPr="00EA636D" w:rsidRDefault="00C804CA" w:rsidP="00546149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5C155812" w14:textId="77777777" w:rsidTr="00711CDB">
        <w:trPr>
          <w:trHeight w:val="536"/>
        </w:trPr>
        <w:tc>
          <w:tcPr>
            <w:tcW w:w="433" w:type="dxa"/>
            <w:tcBorders>
              <w:right w:val="single" w:sz="4" w:space="0" w:color="FFFFFF"/>
            </w:tcBorders>
          </w:tcPr>
          <w:p w14:paraId="24F68FC2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2</w:t>
            </w:r>
          </w:p>
          <w:p w14:paraId="21F5C4A5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6C85A623" w14:textId="77777777" w:rsidR="00AB767C" w:rsidRPr="00887AB4" w:rsidRDefault="00C804CA" w:rsidP="009E0242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Name und Telefonnummer des </w:t>
            </w:r>
            <w:r w:rsidR="009E0242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Auftragsverantwortlichen</w:t>
            </w:r>
            <w:r w:rsidR="00DB1449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 </w:t>
            </w:r>
            <w:r w:rsidR="00EC7ACE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/ Koordinator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36F65" w14:textId="77777777" w:rsidR="00F661FA" w:rsidRPr="00351643" w:rsidRDefault="00F661F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4959DCF2" w14:textId="77777777" w:rsidTr="00711CDB">
        <w:trPr>
          <w:trHeight w:val="284"/>
        </w:trPr>
        <w:tc>
          <w:tcPr>
            <w:tcW w:w="433" w:type="dxa"/>
            <w:tcBorders>
              <w:right w:val="single" w:sz="4" w:space="0" w:color="FFFFFF"/>
            </w:tcBorders>
          </w:tcPr>
          <w:p w14:paraId="39E09756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3.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781A8E30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Arbeitsauftrag:</w:t>
            </w:r>
            <w:r w:rsidR="00351643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DC060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57748CA5" w14:textId="77777777" w:rsidTr="00711CDB">
        <w:trPr>
          <w:trHeight w:val="284"/>
        </w:trPr>
        <w:tc>
          <w:tcPr>
            <w:tcW w:w="433" w:type="dxa"/>
            <w:tcBorders>
              <w:right w:val="single" w:sz="4" w:space="0" w:color="FFFFFF"/>
            </w:tcBorders>
          </w:tcPr>
          <w:p w14:paraId="177E00FD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4.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57F8B1EA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Arbeitsort: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E4D33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6C421A" w:rsidRPr="00351643" w14:paraId="74CC906E" w14:textId="77777777" w:rsidTr="00711CDB">
        <w:trPr>
          <w:trHeight w:val="291"/>
        </w:trPr>
        <w:tc>
          <w:tcPr>
            <w:tcW w:w="433" w:type="dxa"/>
            <w:tcBorders>
              <w:right w:val="single" w:sz="4" w:space="0" w:color="FFFFFF"/>
            </w:tcBorders>
          </w:tcPr>
          <w:p w14:paraId="2D447E2B" w14:textId="77777777" w:rsidR="006C421A" w:rsidRPr="00887AB4" w:rsidRDefault="006C421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5.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37A90480" w14:textId="77777777" w:rsidR="006C421A" w:rsidRPr="00887AB4" w:rsidRDefault="006C421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Dauer: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A1E63E9" w14:textId="77777777" w:rsidR="006C421A" w:rsidRPr="00351643" w:rsidRDefault="006C421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sz w:val="20"/>
                <w:szCs w:val="20"/>
              </w:rPr>
              <w:t>Vom: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BD170" w14:textId="77777777" w:rsidR="006C421A" w:rsidRPr="00351643" w:rsidRDefault="006C421A" w:rsidP="004D3639">
            <w:pPr>
              <w:ind w:left="5"/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3CE8FD4" w14:textId="77777777" w:rsidR="006C421A" w:rsidRPr="00351643" w:rsidRDefault="006C421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sz w:val="20"/>
                <w:szCs w:val="20"/>
              </w:rPr>
              <w:t>Bis: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07F33" w14:textId="77777777" w:rsidR="006C421A" w:rsidRPr="00351643" w:rsidRDefault="006C421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6C421A" w:rsidRPr="00C60061" w14:paraId="2112BD33" w14:textId="77777777" w:rsidTr="00711CDB">
        <w:trPr>
          <w:trHeight w:val="284"/>
        </w:trPr>
        <w:tc>
          <w:tcPr>
            <w:tcW w:w="433" w:type="dxa"/>
            <w:tcBorders>
              <w:right w:val="single" w:sz="4" w:space="0" w:color="FFFFFF"/>
            </w:tcBorders>
          </w:tcPr>
          <w:p w14:paraId="66CDC20C" w14:textId="77777777" w:rsidR="006C421A" w:rsidRPr="00887AB4" w:rsidRDefault="006C421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6.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7E9A2A63" w14:textId="77777777" w:rsidR="006C421A" w:rsidRPr="00887AB4" w:rsidRDefault="006C421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Namen der Fremdfirmenmitarbeiter: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9049C" w14:textId="77777777" w:rsidR="006C421A" w:rsidRPr="00C60061" w:rsidRDefault="006C421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08C5C952" w14:textId="77777777" w:rsidTr="00477964">
        <w:trPr>
          <w:trHeight w:val="497"/>
        </w:trPr>
        <w:tc>
          <w:tcPr>
            <w:tcW w:w="433" w:type="dxa"/>
            <w:tcBorders>
              <w:right w:val="single" w:sz="4" w:space="0" w:color="FFFFFF"/>
            </w:tcBorders>
          </w:tcPr>
          <w:p w14:paraId="66F10FFD" w14:textId="77777777" w:rsidR="00C804CA" w:rsidRPr="00887AB4" w:rsidRDefault="006C421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7</w:t>
            </w:r>
            <w:r w:rsidR="00C804CA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.     </w:t>
            </w:r>
          </w:p>
          <w:p w14:paraId="48FF3B2B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028DCDCC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Verantwortlicher Fremdfirmenmitarbeiter am </w:t>
            </w:r>
            <w:proofErr w:type="gramStart"/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Arbeitsort :</w:t>
            </w:r>
            <w:proofErr w:type="gramEnd"/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</w:tcBorders>
            <w:vAlign w:val="center"/>
          </w:tcPr>
          <w:p w14:paraId="151CB12D" w14:textId="77777777" w:rsidR="009E0242" w:rsidRPr="00351643" w:rsidRDefault="009E0242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9E0242" w:rsidRPr="00351643" w14:paraId="79E5F3DD" w14:textId="77777777" w:rsidTr="00477964">
        <w:trPr>
          <w:trHeight w:val="497"/>
        </w:trPr>
        <w:tc>
          <w:tcPr>
            <w:tcW w:w="433" w:type="dxa"/>
            <w:tcBorders>
              <w:right w:val="single" w:sz="4" w:space="0" w:color="FFFFFF"/>
            </w:tcBorders>
          </w:tcPr>
          <w:p w14:paraId="26C8FB39" w14:textId="77777777" w:rsidR="009E0242" w:rsidRPr="00887AB4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8.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075A8889" w14:textId="77777777" w:rsidR="009E0242" w:rsidRPr="00887AB4" w:rsidRDefault="009E0242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Telefonnummer des verantwortlichen Fremdfirmenmitarbeiters am Arbeitsort: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</w:tcBorders>
            <w:vAlign w:val="center"/>
          </w:tcPr>
          <w:p w14:paraId="3734A68B" w14:textId="77777777" w:rsidR="009E0242" w:rsidRPr="00351643" w:rsidRDefault="009E0242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0332807A" w14:textId="77777777" w:rsidTr="00477964">
        <w:trPr>
          <w:trHeight w:val="431"/>
        </w:trPr>
        <w:tc>
          <w:tcPr>
            <w:tcW w:w="433" w:type="dxa"/>
            <w:tcBorders>
              <w:right w:val="single" w:sz="4" w:space="0" w:color="FFFFFF"/>
            </w:tcBorders>
          </w:tcPr>
          <w:p w14:paraId="05C96F88" w14:textId="77777777" w:rsidR="00C804CA" w:rsidRPr="00887AB4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9</w:t>
            </w:r>
            <w:r w:rsidR="00C804CA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.</w:t>
            </w:r>
          </w:p>
          <w:p w14:paraId="1BC86CD4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7303D23C" w14:textId="77777777" w:rsidR="00C804CA" w:rsidRPr="00887AB4" w:rsidRDefault="009E0242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Fremdfirmenkoordinator der Fremdfirma:</w:t>
            </w:r>
          </w:p>
        </w:tc>
        <w:tc>
          <w:tcPr>
            <w:tcW w:w="5166" w:type="dxa"/>
            <w:gridSpan w:val="13"/>
            <w:tcBorders>
              <w:left w:val="dashed" w:sz="4" w:space="0" w:color="auto"/>
            </w:tcBorders>
            <w:vAlign w:val="center"/>
          </w:tcPr>
          <w:p w14:paraId="74A5441A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7DE4ECD5" w14:textId="77777777" w:rsidTr="00711CDB">
        <w:trPr>
          <w:trHeight w:val="510"/>
        </w:trPr>
        <w:tc>
          <w:tcPr>
            <w:tcW w:w="433" w:type="dxa"/>
            <w:vMerge w:val="restart"/>
            <w:tcBorders>
              <w:right w:val="single" w:sz="4" w:space="0" w:color="FFFFFF"/>
            </w:tcBorders>
          </w:tcPr>
          <w:p w14:paraId="43777281" w14:textId="77777777" w:rsidR="00C804CA" w:rsidRPr="00887AB4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10</w:t>
            </w:r>
            <w:r w:rsidR="00C804CA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.</w:t>
            </w:r>
          </w:p>
          <w:p w14:paraId="5870A2D2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  <w:p w14:paraId="7423289B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 w:val="restart"/>
            <w:tcBorders>
              <w:left w:val="single" w:sz="4" w:space="0" w:color="FFFFFF"/>
              <w:right w:val="dashed" w:sz="4" w:space="0" w:color="auto"/>
            </w:tcBorders>
          </w:tcPr>
          <w:p w14:paraId="03D9A5BE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Gefährdungen am Arbeitsplatz:</w:t>
            </w:r>
          </w:p>
          <w:p w14:paraId="4FB81EFF" w14:textId="77777777" w:rsidR="00116C4F" w:rsidRPr="00887AB4" w:rsidRDefault="00116C4F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(Bitte ankreuzen!)</w:t>
            </w:r>
          </w:p>
          <w:p w14:paraId="658A0695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  <w:p w14:paraId="7B2B7C2F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81328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3B794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 xml:space="preserve">Arbeiten mit bestimmten Gefahrstoffen </w:t>
            </w:r>
          </w:p>
          <w:p w14:paraId="15767EA3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(wenn ja, Liste vorzeigen lassen</w:t>
            </w:r>
            <w:r w:rsidR="009817F3" w:rsidRPr="00351643">
              <w:rPr>
                <w:rFonts w:ascii="HelveticaNeue LT 55 Roman" w:hAnsi="HelveticaNeue LT 55 Roman" w:cs="Arial"/>
                <w:sz w:val="20"/>
                <w:szCs w:val="20"/>
              </w:rPr>
              <w:t xml:space="preserve"> und eine Kopie an </w:t>
            </w:r>
            <w:r w:rsidR="000F4CCE">
              <w:rPr>
                <w:rFonts w:ascii="HelveticaNeue LT 55 Roman" w:hAnsi="HelveticaNeue LT 55 Roman" w:cs="Arial"/>
                <w:sz w:val="20"/>
                <w:szCs w:val="20"/>
              </w:rPr>
              <w:t>Fremdfirmenkoordinator</w:t>
            </w: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)</w:t>
            </w:r>
          </w:p>
        </w:tc>
      </w:tr>
      <w:tr w:rsidR="00C804CA" w:rsidRPr="00351643" w14:paraId="4537EC32" w14:textId="77777777" w:rsidTr="00711CDB">
        <w:trPr>
          <w:trHeight w:val="510"/>
        </w:trPr>
        <w:tc>
          <w:tcPr>
            <w:tcW w:w="433" w:type="dxa"/>
            <w:vMerge/>
            <w:tcBorders>
              <w:right w:val="single" w:sz="4" w:space="0" w:color="FFFFFF"/>
            </w:tcBorders>
          </w:tcPr>
          <w:p w14:paraId="525E9B5E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right w:val="dashed" w:sz="4" w:space="0" w:color="auto"/>
            </w:tcBorders>
          </w:tcPr>
          <w:p w14:paraId="127B45E2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4B5B0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AD875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 xml:space="preserve">Arbeiten auf hochgelegenen Arbeitsplätzen,  </w:t>
            </w:r>
          </w:p>
          <w:p w14:paraId="71BEF131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Leitern/Gerüsten/Dächern</w:t>
            </w:r>
          </w:p>
        </w:tc>
      </w:tr>
      <w:tr w:rsidR="00C804CA" w:rsidRPr="00351643" w14:paraId="12EFA152" w14:textId="77777777" w:rsidTr="00711CDB">
        <w:trPr>
          <w:trHeight w:val="340"/>
        </w:trPr>
        <w:tc>
          <w:tcPr>
            <w:tcW w:w="433" w:type="dxa"/>
            <w:vMerge/>
            <w:tcBorders>
              <w:right w:val="single" w:sz="4" w:space="0" w:color="FFFFFF"/>
            </w:tcBorders>
          </w:tcPr>
          <w:p w14:paraId="0D6D1CB3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right w:val="dashed" w:sz="4" w:space="0" w:color="auto"/>
            </w:tcBorders>
          </w:tcPr>
          <w:p w14:paraId="2DF2AD09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E4F9FA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6BF24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Arbeiten an elektrischen Betriebseinrichtungen</w:t>
            </w:r>
          </w:p>
        </w:tc>
      </w:tr>
      <w:tr w:rsidR="00C804CA" w:rsidRPr="00351643" w14:paraId="55A55850" w14:textId="77777777" w:rsidTr="00711CDB">
        <w:trPr>
          <w:trHeight w:val="340"/>
        </w:trPr>
        <w:tc>
          <w:tcPr>
            <w:tcW w:w="433" w:type="dxa"/>
            <w:vMerge/>
            <w:tcBorders>
              <w:right w:val="single" w:sz="4" w:space="0" w:color="FFFFFF"/>
            </w:tcBorders>
          </w:tcPr>
          <w:p w14:paraId="0E0C8715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right w:val="dashed" w:sz="4" w:space="0" w:color="auto"/>
            </w:tcBorders>
          </w:tcPr>
          <w:p w14:paraId="11A6DE43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97B91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519B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Arbeiten in Behältern und engen Räumen</w:t>
            </w:r>
          </w:p>
        </w:tc>
      </w:tr>
      <w:tr w:rsidR="00C804CA" w:rsidRPr="00351643" w14:paraId="7E8BFD2C" w14:textId="77777777" w:rsidTr="00711CDB">
        <w:trPr>
          <w:trHeight w:val="666"/>
        </w:trPr>
        <w:tc>
          <w:tcPr>
            <w:tcW w:w="433" w:type="dxa"/>
            <w:vMerge/>
            <w:tcBorders>
              <w:bottom w:val="single" w:sz="4" w:space="0" w:color="auto"/>
              <w:right w:val="single" w:sz="4" w:space="0" w:color="FFFFFF"/>
            </w:tcBorders>
          </w:tcPr>
          <w:p w14:paraId="4339C6F6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bottom w:val="single" w:sz="4" w:space="0" w:color="auto"/>
              <w:right w:val="dashed" w:sz="4" w:space="0" w:color="auto"/>
            </w:tcBorders>
          </w:tcPr>
          <w:p w14:paraId="1A92934D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429B2D7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EBE889E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>Sonstige besondere Gefährdungen, z. B. Witterung, technische Besonderheiten, etc. nachfolgend unter Punkt 1</w:t>
            </w:r>
            <w:r w:rsidR="006C421A">
              <w:rPr>
                <w:rFonts w:ascii="HelveticaNeue LT 55 Roman" w:hAnsi="HelveticaNeue LT 55 Roman" w:cs="Arial"/>
                <w:sz w:val="20"/>
                <w:szCs w:val="20"/>
              </w:rPr>
              <w:t>0</w:t>
            </w: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 xml:space="preserve"> ausgeführt</w:t>
            </w:r>
          </w:p>
        </w:tc>
      </w:tr>
      <w:tr w:rsidR="00477964" w:rsidRPr="00351643" w14:paraId="1289D582" w14:textId="77777777" w:rsidTr="00711CDB">
        <w:trPr>
          <w:trHeight w:val="285"/>
        </w:trPr>
        <w:tc>
          <w:tcPr>
            <w:tcW w:w="4275" w:type="dxa"/>
            <w:gridSpan w:val="2"/>
            <w:tcBorders>
              <w:right w:val="dashed" w:sz="4" w:space="0" w:color="auto"/>
            </w:tcBorders>
            <w:vAlign w:val="center"/>
          </w:tcPr>
          <w:p w14:paraId="5B7C70C7" w14:textId="77777777" w:rsidR="00477964" w:rsidRPr="00887AB4" w:rsidRDefault="00477964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11.  Weitere besondere Gefährdungen</w:t>
            </w:r>
            <w:r w:rsidR="009D355C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:</w:t>
            </w:r>
          </w:p>
        </w:tc>
        <w:tc>
          <w:tcPr>
            <w:tcW w:w="5161" w:type="dxa"/>
            <w:gridSpan w:val="13"/>
            <w:tcBorders>
              <w:left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FFF5C6E" w14:textId="77777777" w:rsidR="00477964" w:rsidRPr="00EC6DE1" w:rsidRDefault="00477964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54D657C7" w14:textId="77777777" w:rsidTr="00711CDB">
        <w:trPr>
          <w:trHeight w:val="585"/>
        </w:trPr>
        <w:tc>
          <w:tcPr>
            <w:tcW w:w="433" w:type="dxa"/>
            <w:tcBorders>
              <w:right w:val="nil"/>
            </w:tcBorders>
          </w:tcPr>
          <w:p w14:paraId="4CD0A522" w14:textId="77777777" w:rsidR="00C804CA" w:rsidRPr="00887AB4" w:rsidRDefault="009918C7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</w:t>
            </w:r>
            <w:r w:rsidR="009E0242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2</w:t>
            </w:r>
            <w:r w:rsidR="00C804CA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.   </w:t>
            </w:r>
          </w:p>
          <w:p w14:paraId="7B5BD912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  <w:p w14:paraId="0DA391EF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nil"/>
              <w:right w:val="dashed" w:sz="4" w:space="0" w:color="auto"/>
            </w:tcBorders>
          </w:tcPr>
          <w:p w14:paraId="5722442E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Weitere Fremdfirmen im Arbeitsbereich über deren Tätigkeit informiert werden muss?</w:t>
            </w:r>
            <w:r w:rsidR="000F4CCE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 </w:t>
            </w: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Ggf. Namen der Fremdfirmen: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E880E" w14:textId="77777777" w:rsidR="00C804CA" w:rsidRPr="00351643" w:rsidRDefault="00C804CA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065ED2C7" w14:textId="77777777" w:rsidTr="00477964">
        <w:trPr>
          <w:trHeight w:val="585"/>
        </w:trPr>
        <w:tc>
          <w:tcPr>
            <w:tcW w:w="433" w:type="dxa"/>
            <w:tcBorders>
              <w:right w:val="single" w:sz="4" w:space="0" w:color="FFFFFF"/>
            </w:tcBorders>
          </w:tcPr>
          <w:p w14:paraId="3DF24D34" w14:textId="77777777" w:rsidR="00C804CA" w:rsidRPr="00887AB4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13</w:t>
            </w:r>
            <w:r w:rsidR="00C804CA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.     </w:t>
            </w:r>
          </w:p>
          <w:p w14:paraId="13888A8D" w14:textId="77777777" w:rsidR="00C804CA" w:rsidRPr="00887AB4" w:rsidRDefault="00C804CA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783801B6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Absperr- und Sicherungsmaßnahmen:</w:t>
            </w:r>
          </w:p>
          <w:p w14:paraId="17A68FB1" w14:textId="77777777" w:rsidR="00C804CA" w:rsidRPr="00887AB4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(ggf. in Absprache mit der zuständigen Fachkraft für Arbeitssicherheit)</w:t>
            </w:r>
          </w:p>
        </w:tc>
        <w:tc>
          <w:tcPr>
            <w:tcW w:w="5166" w:type="dxa"/>
            <w:gridSpan w:val="13"/>
            <w:tcBorders>
              <w:left w:val="dashed" w:sz="4" w:space="0" w:color="auto"/>
            </w:tcBorders>
            <w:vAlign w:val="center"/>
          </w:tcPr>
          <w:p w14:paraId="6BE3346B" w14:textId="77777777" w:rsidR="00AB767C" w:rsidRPr="00351643" w:rsidRDefault="006E32BC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sz w:val="20"/>
                <w:szCs w:val="20"/>
              </w:rPr>
              <w:t xml:space="preserve">Arbeitsschutzrechtliche Vorgaben sowie Sicherheitsvorschriften / Verkehrsordnung O´Swaldkai entsprechend Sicherheitsmerkblatt sind einzuhalten. Abfall ist immer </w:t>
            </w:r>
            <w:r w:rsidR="009918C7">
              <w:rPr>
                <w:rFonts w:ascii="HelveticaNeue LT 55 Roman" w:hAnsi="HelveticaNeue LT 55 Roman" w:cs="Arial"/>
                <w:sz w:val="20"/>
                <w:szCs w:val="20"/>
              </w:rPr>
              <w:t>fachgerecht</w:t>
            </w:r>
            <w:r>
              <w:rPr>
                <w:rFonts w:ascii="HelveticaNeue LT 55 Roman" w:hAnsi="HelveticaNeue LT 55 Roman" w:cs="Arial"/>
                <w:sz w:val="20"/>
                <w:szCs w:val="20"/>
              </w:rPr>
              <w:t xml:space="preserve"> zu entsorgen.</w:t>
            </w:r>
            <w:r w:rsidR="00AB767C">
              <w:rPr>
                <w:rFonts w:ascii="HelveticaNeue LT 55 Roman" w:hAnsi="HelveticaNeue LT 55 Roman" w:cs="Arial"/>
                <w:sz w:val="20"/>
                <w:szCs w:val="20"/>
              </w:rPr>
              <w:t xml:space="preserve"> </w:t>
            </w:r>
          </w:p>
        </w:tc>
      </w:tr>
      <w:tr w:rsidR="000B3064" w:rsidRPr="00351643" w14:paraId="1CAE9229" w14:textId="77777777" w:rsidTr="00CD468F">
        <w:trPr>
          <w:trHeight w:val="345"/>
        </w:trPr>
        <w:tc>
          <w:tcPr>
            <w:tcW w:w="433" w:type="dxa"/>
            <w:vMerge w:val="restart"/>
            <w:tcBorders>
              <w:right w:val="single" w:sz="4" w:space="0" w:color="FFFFFF"/>
            </w:tcBorders>
          </w:tcPr>
          <w:p w14:paraId="7EC8D0F7" w14:textId="77777777" w:rsidR="000B3064" w:rsidRPr="00887AB4" w:rsidRDefault="009E0242" w:rsidP="00A55206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14</w:t>
            </w:r>
            <w:r w:rsidR="000B3064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.</w:t>
            </w:r>
          </w:p>
          <w:p w14:paraId="7905882A" w14:textId="77777777" w:rsidR="000B3064" w:rsidRPr="00887AB4" w:rsidRDefault="000B3064" w:rsidP="00A55206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 w:val="restart"/>
            <w:tcBorders>
              <w:left w:val="single" w:sz="4" w:space="0" w:color="FFFFFF"/>
              <w:right w:val="dashed" w:sz="4" w:space="0" w:color="auto"/>
            </w:tcBorders>
          </w:tcPr>
          <w:p w14:paraId="6445BDF3" w14:textId="77777777" w:rsidR="000B3064" w:rsidRPr="00887AB4" w:rsidRDefault="000B3064" w:rsidP="00A55206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Heiß- und Feuerarbeiten:</w:t>
            </w:r>
          </w:p>
          <w:p w14:paraId="6294F582" w14:textId="77777777" w:rsidR="000B3064" w:rsidRPr="00887AB4" w:rsidRDefault="000B3064" w:rsidP="00A55206">
            <w:pPr>
              <w:ind w:left="-70"/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(z. B. Schweiß-, Brenn-, Löt-</w:t>
            </w:r>
            <w:r w:rsidR="005829C2" w:rsidRPr="00887AB4">
              <w:rPr>
                <w:rFonts w:ascii="HelveticaNeue LT 55 Roman" w:hAnsi="HelveticaNeue LT 55 Roman" w:cs="Arial"/>
                <w:sz w:val="20"/>
                <w:szCs w:val="20"/>
              </w:rPr>
              <w:t>,</w:t>
            </w: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 xml:space="preserve"> Schneid-, Trenn- und Schleifarbeiten sowie Arbeiten mit offener Flamme)</w:t>
            </w:r>
          </w:p>
        </w:tc>
        <w:tc>
          <w:tcPr>
            <w:tcW w:w="2578" w:type="dxa"/>
            <w:gridSpan w:val="6"/>
            <w:vMerge w:val="restart"/>
            <w:tcBorders>
              <w:left w:val="dashed" w:sz="4" w:space="0" w:color="auto"/>
              <w:right w:val="single" w:sz="4" w:space="0" w:color="FFFFFF"/>
            </w:tcBorders>
          </w:tcPr>
          <w:p w14:paraId="079B5B17" w14:textId="77777777" w:rsidR="009918C7" w:rsidRDefault="000B3064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 xml:space="preserve">Heiß- und Feuerarbeiten?  </w:t>
            </w:r>
          </w:p>
          <w:p w14:paraId="6E02332E" w14:textId="77777777" w:rsidR="009918C7" w:rsidRDefault="009918C7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  <w:p w14:paraId="657263E5" w14:textId="77777777" w:rsidR="000B3064" w:rsidRPr="00CE2813" w:rsidRDefault="000B3064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 xml:space="preserve">Befindet sich im Umkreis von 30 m Gefahrgut?    </w:t>
            </w:r>
          </w:p>
        </w:tc>
        <w:tc>
          <w:tcPr>
            <w:tcW w:w="42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706F2F84" w14:textId="77777777" w:rsidR="000B3064" w:rsidRPr="00CE2813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47EC74C" w14:textId="77777777" w:rsidR="000B3064" w:rsidRPr="00CE2813" w:rsidRDefault="000B3064" w:rsidP="00477964">
            <w:pPr>
              <w:jc w:val="center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EB0A1A0" w14:textId="77777777" w:rsidR="000B3064" w:rsidRPr="00CE2813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19354A13" w14:textId="77777777" w:rsidR="000B3064" w:rsidRPr="00CE2813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>Nein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C67714D" w14:textId="77777777" w:rsidR="000B3064" w:rsidRPr="00CE2813" w:rsidRDefault="000B3064" w:rsidP="00477964">
            <w:pPr>
              <w:jc w:val="center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</w:tcPr>
          <w:p w14:paraId="17726BDF" w14:textId="77777777" w:rsidR="00CD468F" w:rsidRDefault="00CD468F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  <w:p w14:paraId="1BA0F5C6" w14:textId="77777777" w:rsidR="00CD468F" w:rsidRPr="00CD468F" w:rsidRDefault="00CD468F" w:rsidP="00CD468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09016368" w14:textId="77777777" w:rsidR="00CD468F" w:rsidRDefault="00CD468F" w:rsidP="00CD468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154F4248" w14:textId="77777777" w:rsidR="000B3064" w:rsidRPr="00CD468F" w:rsidRDefault="000B3064" w:rsidP="00CD468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0B3064" w:rsidRPr="00351643" w14:paraId="22CE6932" w14:textId="77777777" w:rsidTr="00707DB8">
        <w:trPr>
          <w:trHeight w:val="345"/>
        </w:trPr>
        <w:tc>
          <w:tcPr>
            <w:tcW w:w="433" w:type="dxa"/>
            <w:vMerge/>
            <w:tcBorders>
              <w:right w:val="single" w:sz="4" w:space="0" w:color="FFFFFF"/>
            </w:tcBorders>
          </w:tcPr>
          <w:p w14:paraId="7029E5BD" w14:textId="77777777" w:rsidR="000B3064" w:rsidRDefault="000B3064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right w:val="dashed" w:sz="4" w:space="0" w:color="auto"/>
            </w:tcBorders>
          </w:tcPr>
          <w:p w14:paraId="125F825E" w14:textId="77777777" w:rsidR="000B3064" w:rsidRPr="00CE2813" w:rsidRDefault="000B3064" w:rsidP="00477964">
            <w:pPr>
              <w:ind w:left="-70"/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6"/>
            <w:vMerge/>
            <w:tcBorders>
              <w:left w:val="dashed" w:sz="4" w:space="0" w:color="auto"/>
              <w:bottom w:val="single" w:sz="4" w:space="0" w:color="auto"/>
              <w:right w:val="single" w:sz="4" w:space="0" w:color="FFFFFF"/>
            </w:tcBorders>
          </w:tcPr>
          <w:p w14:paraId="7519099E" w14:textId="77777777" w:rsidR="000B3064" w:rsidRDefault="000B3064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C92D873" w14:textId="77777777" w:rsidR="000B3064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>Ja</w:t>
            </w:r>
          </w:p>
        </w:tc>
        <w:tc>
          <w:tcPr>
            <w:tcW w:w="3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69CE8" w14:textId="77777777" w:rsidR="000B3064" w:rsidRPr="00CE2813" w:rsidRDefault="000B3064" w:rsidP="00477964">
            <w:pPr>
              <w:jc w:val="center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F3E1DB0" w14:textId="77777777" w:rsidR="000B3064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D05C59F" w14:textId="77777777" w:rsidR="000B3064" w:rsidRDefault="000B3064" w:rsidP="00477964">
            <w:pPr>
              <w:jc w:val="right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  <w:t>Nein</w:t>
            </w:r>
          </w:p>
        </w:tc>
        <w:tc>
          <w:tcPr>
            <w:tcW w:w="3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B590C" w14:textId="77777777" w:rsidR="000B3064" w:rsidRPr="00CE2813" w:rsidRDefault="000B3064" w:rsidP="00477964">
            <w:pPr>
              <w:jc w:val="center"/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4141DF7" w14:textId="77777777" w:rsidR="000B3064" w:rsidRPr="00CE2813" w:rsidRDefault="000B3064" w:rsidP="00477964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</w:p>
        </w:tc>
      </w:tr>
      <w:tr w:rsidR="00CE2813" w:rsidRPr="00351643" w14:paraId="49583BCF" w14:textId="77777777" w:rsidTr="00477964">
        <w:trPr>
          <w:trHeight w:val="1173"/>
        </w:trPr>
        <w:tc>
          <w:tcPr>
            <w:tcW w:w="433" w:type="dxa"/>
            <w:vMerge/>
            <w:tcBorders>
              <w:right w:val="single" w:sz="4" w:space="0" w:color="FFFFFF"/>
            </w:tcBorders>
          </w:tcPr>
          <w:p w14:paraId="63A65C2F" w14:textId="77777777" w:rsidR="00CE2813" w:rsidRDefault="00CE2813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right w:val="dashed" w:sz="4" w:space="0" w:color="auto"/>
            </w:tcBorders>
          </w:tcPr>
          <w:p w14:paraId="002B59AF" w14:textId="77777777" w:rsidR="00CE2813" w:rsidRPr="00CE2813" w:rsidRDefault="00CE2813" w:rsidP="00477964">
            <w:pPr>
              <w:ind w:left="-70"/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66" w:type="dxa"/>
            <w:gridSpan w:val="13"/>
            <w:tcBorders>
              <w:left w:val="dashed" w:sz="4" w:space="0" w:color="auto"/>
              <w:bottom w:val="single" w:sz="4" w:space="0" w:color="000000"/>
            </w:tcBorders>
          </w:tcPr>
          <w:p w14:paraId="1A1C438D" w14:textId="77777777" w:rsidR="00CE2813" w:rsidRDefault="00CE2813" w:rsidP="0026150E">
            <w:pPr>
              <w:rPr>
                <w:rFonts w:ascii="HelveticaNeue LT 55 Roman" w:hAnsi="HelveticaNeue LT 55 Roman" w:cs="Arial"/>
                <w:color w:val="000000"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Wenn </w:t>
            </w:r>
            <w:r w:rsidR="000B3064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beides </w:t>
            </w:r>
            <w:r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„Ja“, </w:t>
            </w:r>
            <w:r w:rsidR="0026150E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dürfen die beauftragten Arbeiten </w:t>
            </w:r>
            <w:r w:rsidR="0026150E" w:rsidRPr="00A55206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  <w:u w:val="single"/>
              </w:rPr>
              <w:t>nicht</w:t>
            </w:r>
            <w:r w:rsidR="0026150E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 </w:t>
            </w:r>
            <w:r w:rsidR="0026150E" w:rsidRPr="00A55206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  <w:u w:val="single"/>
              </w:rPr>
              <w:t>durchgeführt</w:t>
            </w:r>
            <w:r w:rsidR="0026150E">
              <w:rPr>
                <w:rFonts w:ascii="HelveticaNeue LT 55 Roman" w:hAnsi="HelveticaNeue LT 55 Roman" w:cs="Arial"/>
                <w:b/>
                <w:color w:val="000000"/>
                <w:sz w:val="20"/>
                <w:szCs w:val="20"/>
              </w:rPr>
              <w:t xml:space="preserve"> werden. Wenn nur Heiß- und Feuerarbeiten mit „Ja“ angekreuzt ist, ist zusätzlich der Freigabeschein für feuergefährliche Arbeiten auszufüllen.</w:t>
            </w:r>
          </w:p>
        </w:tc>
      </w:tr>
      <w:tr w:rsidR="00C804CA" w:rsidRPr="00351643" w14:paraId="17D48E86" w14:textId="77777777" w:rsidTr="00711CDB">
        <w:trPr>
          <w:trHeight w:val="484"/>
        </w:trPr>
        <w:tc>
          <w:tcPr>
            <w:tcW w:w="433" w:type="dxa"/>
            <w:tcBorders>
              <w:right w:val="single" w:sz="4" w:space="0" w:color="FFFFFF"/>
            </w:tcBorders>
          </w:tcPr>
          <w:p w14:paraId="58FB5643" w14:textId="77777777" w:rsidR="00C804CA" w:rsidRPr="00351643" w:rsidRDefault="009918C7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b/>
                <w:sz w:val="20"/>
                <w:szCs w:val="20"/>
              </w:rPr>
              <w:t>1</w:t>
            </w:r>
            <w:r w:rsidR="009E0242">
              <w:rPr>
                <w:rFonts w:ascii="HelveticaNeue LT 55 Roman" w:hAnsi="HelveticaNeue LT 55 Roman" w:cs="Arial"/>
                <w:b/>
                <w:sz w:val="20"/>
                <w:szCs w:val="20"/>
              </w:rPr>
              <w:t>5</w:t>
            </w:r>
            <w:r w:rsidR="00C804CA" w:rsidRPr="00351643">
              <w:rPr>
                <w:rFonts w:ascii="HelveticaNeue LT 55 Roman" w:hAnsi="HelveticaNeue LT 55 Roman" w:cs="Arial"/>
                <w:b/>
                <w:sz w:val="20"/>
                <w:szCs w:val="20"/>
              </w:rPr>
              <w:t>.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3D292121" w14:textId="77777777" w:rsidR="00C804CA" w:rsidRPr="00351643" w:rsidRDefault="00C804CA" w:rsidP="0047796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b/>
                <w:sz w:val="20"/>
                <w:szCs w:val="20"/>
              </w:rPr>
              <w:t>Bei Ankunft der Fremdfirma in Kenntnis zu setzende Stellen/Mitarbeiter: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E8D231" w14:textId="77777777" w:rsidR="001C0E9B" w:rsidRPr="00351643" w:rsidRDefault="001C0E9B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  <w:tr w:rsidR="00C804CA" w:rsidRPr="00351643" w14:paraId="42AC8CDA" w14:textId="77777777" w:rsidTr="00477964">
        <w:trPr>
          <w:trHeight w:val="735"/>
        </w:trPr>
        <w:tc>
          <w:tcPr>
            <w:tcW w:w="433" w:type="dxa"/>
            <w:tcBorders>
              <w:right w:val="single" w:sz="4" w:space="0" w:color="FFFFFF"/>
            </w:tcBorders>
          </w:tcPr>
          <w:p w14:paraId="506C73BC" w14:textId="77777777" w:rsidR="00C804CA" w:rsidRPr="00351643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>
              <w:rPr>
                <w:rFonts w:ascii="HelveticaNeue LT 55 Roman" w:hAnsi="HelveticaNeue LT 55 Roman" w:cs="Arial"/>
                <w:b/>
                <w:sz w:val="20"/>
                <w:szCs w:val="20"/>
              </w:rPr>
              <w:t>16</w:t>
            </w:r>
            <w:r w:rsidR="00C804CA" w:rsidRPr="00351643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.      </w:t>
            </w:r>
          </w:p>
        </w:tc>
        <w:tc>
          <w:tcPr>
            <w:tcW w:w="3837" w:type="dxa"/>
            <w:tcBorders>
              <w:left w:val="single" w:sz="4" w:space="0" w:color="FFFFFF"/>
              <w:right w:val="dashed" w:sz="4" w:space="0" w:color="auto"/>
            </w:tcBorders>
          </w:tcPr>
          <w:p w14:paraId="6BA0D0F4" w14:textId="77777777" w:rsidR="00C804CA" w:rsidRPr="00351643" w:rsidRDefault="00C804CA" w:rsidP="00FC7F94">
            <w:pPr>
              <w:ind w:left="-70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b/>
                <w:sz w:val="20"/>
                <w:szCs w:val="20"/>
              </w:rPr>
              <w:t>Notrufnummern</w:t>
            </w:r>
            <w:r w:rsidR="00FC7F94">
              <w:rPr>
                <w:rFonts w:ascii="HelveticaNeue LT 55 Roman" w:hAnsi="HelveticaNeue LT 55 Roman" w:cs="Arial"/>
                <w:b/>
                <w:sz w:val="20"/>
                <w:szCs w:val="20"/>
              </w:rPr>
              <w:t>:</w:t>
            </w:r>
          </w:p>
        </w:tc>
        <w:tc>
          <w:tcPr>
            <w:tcW w:w="5166" w:type="dxa"/>
            <w:gridSpan w:val="13"/>
            <w:tcBorders>
              <w:top w:val="single" w:sz="4" w:space="0" w:color="000000"/>
              <w:left w:val="dashed" w:sz="4" w:space="0" w:color="auto"/>
            </w:tcBorders>
            <w:vAlign w:val="center"/>
          </w:tcPr>
          <w:p w14:paraId="137D22CB" w14:textId="77777777" w:rsidR="00C804CA" w:rsidRPr="00D60B18" w:rsidRDefault="00C804CA" w:rsidP="00477964">
            <w:pPr>
              <w:jc w:val="center"/>
              <w:rPr>
                <w:rFonts w:ascii="HelveticaNeue LT 55 Roman" w:hAnsi="HelveticaNeue LT 55 Roman" w:cs="Arial"/>
                <w:b/>
                <w:sz w:val="40"/>
                <w:szCs w:val="40"/>
              </w:rPr>
            </w:pPr>
            <w:r w:rsidRPr="00D60B18">
              <w:rPr>
                <w:rFonts w:ascii="HelveticaNeue LT 55 Roman" w:hAnsi="HelveticaNeue LT 55 Roman" w:cs="Arial"/>
                <w:b/>
                <w:sz w:val="40"/>
                <w:szCs w:val="40"/>
              </w:rPr>
              <w:t>040/72002-575</w:t>
            </w:r>
          </w:p>
        </w:tc>
      </w:tr>
      <w:tr w:rsidR="001E731E" w:rsidRPr="00887AB4" w14:paraId="20959160" w14:textId="77777777" w:rsidTr="002E5EDB">
        <w:trPr>
          <w:trHeight w:val="330"/>
        </w:trPr>
        <w:tc>
          <w:tcPr>
            <w:tcW w:w="433" w:type="dxa"/>
            <w:vMerge w:val="restart"/>
            <w:tcBorders>
              <w:right w:val="single" w:sz="4" w:space="0" w:color="FFFFFF"/>
            </w:tcBorders>
          </w:tcPr>
          <w:p w14:paraId="70A46F7E" w14:textId="77777777" w:rsidR="001E731E" w:rsidRPr="00887AB4" w:rsidRDefault="009E0242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17</w:t>
            </w:r>
            <w:r w:rsidR="001E731E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.</w:t>
            </w:r>
          </w:p>
        </w:tc>
        <w:tc>
          <w:tcPr>
            <w:tcW w:w="3837" w:type="dxa"/>
            <w:vMerge w:val="restart"/>
            <w:tcBorders>
              <w:left w:val="single" w:sz="4" w:space="0" w:color="FFFFFF"/>
              <w:right w:val="dashed" w:sz="4" w:space="0" w:color="auto"/>
            </w:tcBorders>
          </w:tcPr>
          <w:p w14:paraId="6F562EFB" w14:textId="77777777" w:rsidR="009918C7" w:rsidRPr="00887AB4" w:rsidRDefault="001E731E" w:rsidP="009D355C">
            <w:pPr>
              <w:ind w:left="-71"/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Die Fremdfirmenmitarbeiter sind gemäß den Arbeitsschutz</w:t>
            </w:r>
            <w:r w:rsidR="009D355C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- </w:t>
            </w: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bestimmungen für Fremdfirmen unterwiesen?</w:t>
            </w:r>
            <w:r w:rsidR="00AD0758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 Bitte ankreuzen!</w:t>
            </w:r>
          </w:p>
        </w:tc>
        <w:tc>
          <w:tcPr>
            <w:tcW w:w="668" w:type="dxa"/>
            <w:gridSpan w:val="3"/>
            <w:tcBorders>
              <w:left w:val="dashed" w:sz="4" w:space="0" w:color="auto"/>
              <w:right w:val="single" w:sz="4" w:space="0" w:color="000000"/>
            </w:tcBorders>
            <w:vAlign w:val="center"/>
          </w:tcPr>
          <w:p w14:paraId="585536E9" w14:textId="77777777" w:rsidR="001E731E" w:rsidRPr="00887AB4" w:rsidRDefault="001E731E" w:rsidP="00477964">
            <w:pPr>
              <w:jc w:val="right"/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Ja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87FDB" w14:textId="77777777" w:rsidR="001E731E" w:rsidRPr="00887AB4" w:rsidRDefault="001E731E" w:rsidP="00477964">
            <w:pPr>
              <w:jc w:val="center"/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144" w:type="dxa"/>
            <w:gridSpan w:val="9"/>
            <w:tcBorders>
              <w:left w:val="single" w:sz="4" w:space="0" w:color="000000"/>
            </w:tcBorders>
            <w:vAlign w:val="center"/>
          </w:tcPr>
          <w:p w14:paraId="24BDCE06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Wenn ja, keine Kurzunterweisung.</w:t>
            </w:r>
          </w:p>
        </w:tc>
      </w:tr>
      <w:tr w:rsidR="001E731E" w:rsidRPr="00887AB4" w14:paraId="023BFE50" w14:textId="77777777" w:rsidTr="002E5EDB">
        <w:trPr>
          <w:trHeight w:val="735"/>
        </w:trPr>
        <w:tc>
          <w:tcPr>
            <w:tcW w:w="433" w:type="dxa"/>
            <w:vMerge/>
            <w:tcBorders>
              <w:bottom w:val="single" w:sz="4" w:space="0" w:color="auto"/>
              <w:right w:val="single" w:sz="4" w:space="0" w:color="FFFFFF"/>
            </w:tcBorders>
          </w:tcPr>
          <w:p w14:paraId="24F6D782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3837" w:type="dxa"/>
            <w:vMerge/>
            <w:tcBorders>
              <w:left w:val="single" w:sz="4" w:space="0" w:color="FFFFFF"/>
              <w:bottom w:val="single" w:sz="4" w:space="0" w:color="auto"/>
              <w:right w:val="dashed" w:sz="4" w:space="0" w:color="auto"/>
            </w:tcBorders>
          </w:tcPr>
          <w:p w14:paraId="2CB66294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</w:p>
        </w:tc>
        <w:tc>
          <w:tcPr>
            <w:tcW w:w="668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0A520" w14:textId="77777777" w:rsidR="001E731E" w:rsidRPr="00887AB4" w:rsidRDefault="001E731E" w:rsidP="00477964">
            <w:pPr>
              <w:jc w:val="right"/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Nein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9FBA2E8" w14:textId="77777777" w:rsidR="001E731E" w:rsidRPr="00887AB4" w:rsidRDefault="001E731E" w:rsidP="00477964">
            <w:pPr>
              <w:jc w:val="center"/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  <w:tc>
          <w:tcPr>
            <w:tcW w:w="4144" w:type="dxa"/>
            <w:gridSpan w:val="9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A54F83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 xml:space="preserve">Wenn nein, bitte Kurzunterweisung durch         </w:t>
            </w:r>
          </w:p>
          <w:p w14:paraId="01E81508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den veran</w:t>
            </w:r>
            <w:r w:rsidR="00AD0758" w:rsidRPr="00887AB4">
              <w:rPr>
                <w:rFonts w:ascii="HelveticaNeue LT 55 Roman" w:hAnsi="HelveticaNeue LT 55 Roman" w:cs="Arial"/>
                <w:sz w:val="20"/>
                <w:szCs w:val="20"/>
              </w:rPr>
              <w:t>t</w:t>
            </w: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 xml:space="preserve">wortlichen Fremdfirmen-   </w:t>
            </w:r>
          </w:p>
          <w:p w14:paraId="3F7B8F79" w14:textId="77777777" w:rsidR="001E731E" w:rsidRPr="00887AB4" w:rsidRDefault="001E731E" w:rsidP="00477964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sz w:val="20"/>
                <w:szCs w:val="20"/>
              </w:rPr>
              <w:t>mitarbeiter durchführen lassen.</w:t>
            </w:r>
          </w:p>
        </w:tc>
      </w:tr>
    </w:tbl>
    <w:p w14:paraId="5297F603" w14:textId="77777777" w:rsidR="001A70A9" w:rsidRPr="00887AB4" w:rsidRDefault="001A70A9" w:rsidP="009D506F">
      <w:pPr>
        <w:rPr>
          <w:rFonts w:ascii="HelveticaNeue LT 55 Roman" w:hAnsi="HelveticaNeue LT 55 Roman" w:cs="Arial"/>
          <w:sz w:val="20"/>
          <w:szCs w:val="20"/>
        </w:rPr>
      </w:pPr>
    </w:p>
    <w:p w14:paraId="2AC5BEB7" w14:textId="77777777" w:rsidR="00A97D52" w:rsidRPr="00887AB4" w:rsidRDefault="00A97D52" w:rsidP="009D506F">
      <w:pPr>
        <w:rPr>
          <w:rFonts w:ascii="HelveticaNeue LT 55 Roman" w:hAnsi="HelveticaNeue LT 55 Roman" w:cs="Arial"/>
          <w:b/>
          <w:u w:val="single"/>
        </w:rPr>
      </w:pPr>
    </w:p>
    <w:p w14:paraId="7F3232FD" w14:textId="77777777" w:rsidR="00D60B18" w:rsidRPr="00887AB4" w:rsidRDefault="00D60B18" w:rsidP="009D506F">
      <w:pPr>
        <w:rPr>
          <w:rFonts w:ascii="HelveticaNeue LT 55 Roman" w:hAnsi="HelveticaNeue LT 55 Roman" w:cs="Arial"/>
          <w:b/>
          <w:u w:val="single"/>
        </w:rPr>
      </w:pPr>
    </w:p>
    <w:p w14:paraId="43DB232C" w14:textId="77777777" w:rsidR="000076DF" w:rsidRPr="00887AB4" w:rsidRDefault="000076DF" w:rsidP="009D506F">
      <w:pPr>
        <w:rPr>
          <w:rFonts w:ascii="HelveticaNeue LT 55 Roman" w:hAnsi="HelveticaNeue LT 55 Roman" w:cs="Arial"/>
          <w:b/>
          <w:u w:val="single"/>
        </w:rPr>
      </w:pPr>
    </w:p>
    <w:p w14:paraId="48E13436" w14:textId="77777777" w:rsidR="000076DF" w:rsidRPr="00887AB4" w:rsidRDefault="000076DF" w:rsidP="009D506F">
      <w:pPr>
        <w:rPr>
          <w:rFonts w:ascii="HelveticaNeue LT 55 Roman" w:hAnsi="HelveticaNeue LT 55 Roman" w:cs="Arial"/>
          <w:b/>
          <w:u w:val="single"/>
        </w:rPr>
      </w:pPr>
    </w:p>
    <w:p w14:paraId="029CE4AC" w14:textId="77777777" w:rsidR="009D506F" w:rsidRPr="00887AB4" w:rsidRDefault="009D506F" w:rsidP="009D506F">
      <w:pPr>
        <w:rPr>
          <w:rFonts w:ascii="HelveticaNeue LT 55 Roman" w:hAnsi="HelveticaNeue LT 55 Roman" w:cs="Arial"/>
          <w:b/>
          <w:u w:val="single"/>
        </w:rPr>
      </w:pPr>
      <w:r w:rsidRPr="00887AB4">
        <w:rPr>
          <w:rFonts w:ascii="HelveticaNeue LT 55 Roman" w:hAnsi="HelveticaNeue LT 55 Roman" w:cs="Arial"/>
          <w:b/>
          <w:u w:val="single"/>
        </w:rPr>
        <w:t xml:space="preserve">Bestätigung der ausführenden Firma </w:t>
      </w:r>
    </w:p>
    <w:p w14:paraId="57FD40EC" w14:textId="77777777" w:rsidR="001A70A9" w:rsidRPr="00887AB4" w:rsidRDefault="001A70A9" w:rsidP="009D506F">
      <w:pPr>
        <w:rPr>
          <w:rFonts w:ascii="HelveticaNeue LT 55 Roman" w:hAnsi="HelveticaNeue LT 55 Roman" w:cs="Arial"/>
          <w:sz w:val="20"/>
          <w:szCs w:val="20"/>
        </w:rPr>
      </w:pPr>
    </w:p>
    <w:p w14:paraId="29B07E8C" w14:textId="77777777" w:rsidR="000A44DD" w:rsidRPr="00887AB4" w:rsidRDefault="000A44DD" w:rsidP="000A44DD">
      <w:pPr>
        <w:rPr>
          <w:rFonts w:ascii="HelveticaNeue LT 55 Roman" w:hAnsi="HelveticaNeue LT 55 Roman" w:cs="Arial"/>
          <w:sz w:val="20"/>
          <w:szCs w:val="20"/>
        </w:rPr>
      </w:pPr>
      <w:r w:rsidRPr="00887AB4">
        <w:rPr>
          <w:rFonts w:ascii="HelveticaNeue LT 55 Roman" w:hAnsi="HelveticaNeue LT 55 Roman"/>
          <w:sz w:val="20"/>
          <w:szCs w:val="20"/>
        </w:rPr>
        <w:t>D</w:t>
      </w:r>
      <w:r w:rsidRPr="00887AB4">
        <w:rPr>
          <w:rFonts w:ascii="HelveticaNeue LT 55 Roman" w:hAnsi="HelveticaNeue LT 55 Roman" w:cs="Arial"/>
          <w:sz w:val="20"/>
          <w:szCs w:val="20"/>
        </w:rPr>
        <w:t>er verantwortliche Fremdfirmenmitarbeiter stellt sicher, dass alle Mitarbeiter bzw. Erfüllungsgehilfen des Auftragnehmers vor Aufnahme ihrer Tätigkeit am Arbeitsort gemäß den Arbeitsschutzbestimmungen für Fremdfirmen sowie des ausgefüllten Fremdfirmenanmeldeschein unterwiesen sind.</w:t>
      </w:r>
    </w:p>
    <w:p w14:paraId="72F37F0C" w14:textId="77777777" w:rsidR="000A44DD" w:rsidRPr="00887AB4" w:rsidRDefault="000A44DD" w:rsidP="009D506F">
      <w:pPr>
        <w:rPr>
          <w:rFonts w:ascii="HelveticaNeue LT 55 Roman" w:hAnsi="HelveticaNeue LT 55 Roman" w:cs="Arial"/>
          <w:sz w:val="20"/>
          <w:szCs w:val="20"/>
        </w:rPr>
      </w:pPr>
    </w:p>
    <w:tbl>
      <w:tblPr>
        <w:tblW w:w="86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980"/>
        <w:gridCol w:w="2854"/>
      </w:tblGrid>
      <w:tr w:rsidR="009D506F" w:rsidRPr="00887AB4" w14:paraId="727FF8BD" w14:textId="77777777" w:rsidTr="009D506F">
        <w:trPr>
          <w:trHeight w:val="437"/>
        </w:trPr>
        <w:tc>
          <w:tcPr>
            <w:tcW w:w="3780" w:type="dxa"/>
          </w:tcPr>
          <w:p w14:paraId="025DE66D" w14:textId="77777777" w:rsidR="009D506F" w:rsidRPr="00887AB4" w:rsidRDefault="009D506F" w:rsidP="009D506F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Name </w:t>
            </w:r>
            <w:r w:rsidR="00234CFD"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des verantwortlichen Fremdfirmenmitarbeiters </w:t>
            </w: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 xml:space="preserve">am </w:t>
            </w:r>
          </w:p>
          <w:p w14:paraId="675D88D6" w14:textId="77777777" w:rsidR="009D506F" w:rsidRPr="00887AB4" w:rsidRDefault="009D506F" w:rsidP="009D506F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Arbeitsort in Blockschrift:</w:t>
            </w:r>
          </w:p>
        </w:tc>
        <w:tc>
          <w:tcPr>
            <w:tcW w:w="1980" w:type="dxa"/>
            <w:vAlign w:val="bottom"/>
          </w:tcPr>
          <w:p w14:paraId="0A575E27" w14:textId="77777777" w:rsidR="009D506F" w:rsidRPr="00887AB4" w:rsidRDefault="009D506F" w:rsidP="009D506F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Datum</w:t>
            </w:r>
          </w:p>
        </w:tc>
        <w:tc>
          <w:tcPr>
            <w:tcW w:w="2854" w:type="dxa"/>
            <w:vAlign w:val="bottom"/>
          </w:tcPr>
          <w:p w14:paraId="54C3B191" w14:textId="77777777" w:rsidR="009D506F" w:rsidRPr="00887AB4" w:rsidRDefault="009D506F" w:rsidP="009D506F">
            <w:pPr>
              <w:rPr>
                <w:rFonts w:ascii="HelveticaNeue LT 55 Roman" w:hAnsi="HelveticaNeue LT 55 Roman" w:cs="Arial"/>
                <w:b/>
                <w:sz w:val="20"/>
                <w:szCs w:val="20"/>
              </w:rPr>
            </w:pPr>
            <w:r w:rsidRPr="00887AB4">
              <w:rPr>
                <w:rFonts w:ascii="HelveticaNeue LT 55 Roman" w:hAnsi="HelveticaNeue LT 55 Roman" w:cs="Arial"/>
                <w:b/>
                <w:sz w:val="20"/>
                <w:szCs w:val="20"/>
              </w:rPr>
              <w:t>Unterschrift</w:t>
            </w:r>
          </w:p>
        </w:tc>
      </w:tr>
      <w:tr w:rsidR="009D506F" w:rsidRPr="00351643" w14:paraId="3A213DC4" w14:textId="77777777" w:rsidTr="009D506F">
        <w:trPr>
          <w:trHeight w:val="802"/>
        </w:trPr>
        <w:tc>
          <w:tcPr>
            <w:tcW w:w="3780" w:type="dxa"/>
          </w:tcPr>
          <w:p w14:paraId="32766E89" w14:textId="77777777" w:rsidR="009D506F" w:rsidRPr="00351643" w:rsidRDefault="009D506F" w:rsidP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047B4BA0" w14:textId="77777777" w:rsidR="009D506F" w:rsidRPr="00351643" w:rsidRDefault="009D506F" w:rsidP="009D506F">
            <w:pPr>
              <w:rPr>
                <w:rFonts w:ascii="HelveticaNeue LT 55 Roman" w:hAnsi="HelveticaNeue LT 55 Roman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10E20A" w14:textId="77777777" w:rsidR="009D506F" w:rsidRPr="00351643" w:rsidRDefault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67BC53DA" w14:textId="77777777" w:rsidR="009D506F" w:rsidRPr="00351643" w:rsidRDefault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3EE9B134" w14:textId="77777777" w:rsidR="009D506F" w:rsidRPr="00351643" w:rsidRDefault="009D506F" w:rsidP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  <w:r w:rsidRPr="00351643">
              <w:rPr>
                <w:rFonts w:ascii="HelveticaNeue LT 55 Roman" w:hAnsi="HelveticaNeue LT 55 Roman" w:cs="Arial"/>
                <w:sz w:val="20"/>
                <w:szCs w:val="20"/>
              </w:rPr>
              <w:t xml:space="preserve">         </w:t>
            </w:r>
          </w:p>
        </w:tc>
        <w:tc>
          <w:tcPr>
            <w:tcW w:w="2854" w:type="dxa"/>
          </w:tcPr>
          <w:p w14:paraId="263FFE05" w14:textId="77777777" w:rsidR="009D506F" w:rsidRPr="00351643" w:rsidRDefault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  <w:p w14:paraId="0000CF66" w14:textId="77777777" w:rsidR="009D506F" w:rsidRPr="00351643" w:rsidRDefault="009D506F" w:rsidP="009D506F">
            <w:pPr>
              <w:rPr>
                <w:rFonts w:ascii="HelveticaNeue LT 55 Roman" w:hAnsi="HelveticaNeue LT 55 Roman" w:cs="Arial"/>
                <w:sz w:val="20"/>
                <w:szCs w:val="20"/>
              </w:rPr>
            </w:pPr>
          </w:p>
        </w:tc>
      </w:tr>
    </w:tbl>
    <w:p w14:paraId="284B6D82" w14:textId="77777777" w:rsidR="002906EB" w:rsidRPr="00351643" w:rsidRDefault="002906EB">
      <w:pPr>
        <w:rPr>
          <w:rFonts w:ascii="HelveticaNeue LT 55 Roman" w:hAnsi="HelveticaNeue LT 55 Roman" w:cs="Arial"/>
          <w:sz w:val="16"/>
          <w:szCs w:val="16"/>
        </w:rPr>
      </w:pPr>
    </w:p>
    <w:p w14:paraId="70B4EBAA" w14:textId="77777777" w:rsidR="00CE0AD7" w:rsidRPr="00351643" w:rsidRDefault="00CE0AD7">
      <w:pPr>
        <w:rPr>
          <w:rFonts w:ascii="HelveticaNeue LT 55 Roman" w:hAnsi="HelveticaNeue LT 55 Roman" w:cs="Arial"/>
          <w:sz w:val="16"/>
          <w:szCs w:val="16"/>
        </w:rPr>
      </w:pPr>
    </w:p>
    <w:p w14:paraId="67C1D7FC" w14:textId="77777777" w:rsidR="0092760E" w:rsidRPr="0092760E" w:rsidRDefault="005404F5">
      <w:pPr>
        <w:rPr>
          <w:rFonts w:ascii="HelveticaNeue LT 55 Roman" w:hAnsi="HelveticaNeue LT 55 Roman" w:cs="Arial"/>
          <w:sz w:val="18"/>
          <w:szCs w:val="16"/>
        </w:rPr>
      </w:pPr>
      <w:r w:rsidRPr="0092760E">
        <w:rPr>
          <w:rFonts w:ascii="HelveticaNeue LT 55 Roman" w:hAnsi="HelveticaNeue LT 55 Roman" w:cs="Arial"/>
          <w:sz w:val="18"/>
          <w:szCs w:val="16"/>
        </w:rPr>
        <w:t xml:space="preserve">Das </w:t>
      </w:r>
      <w:r w:rsidR="00FB1335" w:rsidRPr="0092760E">
        <w:rPr>
          <w:rFonts w:ascii="HelveticaNeue LT 55 Roman" w:hAnsi="HelveticaNeue LT 55 Roman" w:cs="Arial"/>
          <w:sz w:val="18"/>
          <w:szCs w:val="16"/>
        </w:rPr>
        <w:t xml:space="preserve">ausgefüllte und unterschriebene </w:t>
      </w:r>
      <w:r w:rsidRPr="0092760E">
        <w:rPr>
          <w:rFonts w:ascii="HelveticaNeue LT 55 Roman" w:hAnsi="HelveticaNeue LT 55 Roman" w:cs="Arial"/>
          <w:sz w:val="18"/>
          <w:szCs w:val="16"/>
        </w:rPr>
        <w:t xml:space="preserve">Original </w:t>
      </w:r>
      <w:r w:rsidR="0092760E" w:rsidRPr="0092760E">
        <w:rPr>
          <w:rFonts w:ascii="HelveticaNeue LT 55 Roman" w:hAnsi="HelveticaNeue LT 55 Roman" w:cs="Arial"/>
          <w:sz w:val="18"/>
          <w:szCs w:val="16"/>
        </w:rPr>
        <w:t xml:space="preserve">wird in der </w:t>
      </w:r>
      <w:proofErr w:type="gramStart"/>
      <w:r w:rsidR="0092760E" w:rsidRPr="0092760E">
        <w:rPr>
          <w:rFonts w:ascii="HelveticaNeue LT 55 Roman" w:hAnsi="HelveticaNeue LT 55 Roman" w:cs="Arial"/>
          <w:sz w:val="18"/>
          <w:szCs w:val="16"/>
        </w:rPr>
        <w:t>Wachzentrale  eingescan</w:t>
      </w:r>
      <w:r w:rsidR="0092760E">
        <w:rPr>
          <w:rFonts w:ascii="HelveticaNeue LT 55 Roman" w:hAnsi="HelveticaNeue LT 55 Roman" w:cs="Arial"/>
          <w:sz w:val="18"/>
          <w:szCs w:val="16"/>
        </w:rPr>
        <w:t>n</w:t>
      </w:r>
      <w:r w:rsidR="0092760E" w:rsidRPr="0092760E">
        <w:rPr>
          <w:rFonts w:ascii="HelveticaNeue LT 55 Roman" w:hAnsi="HelveticaNeue LT 55 Roman" w:cs="Arial"/>
          <w:sz w:val="18"/>
          <w:szCs w:val="16"/>
        </w:rPr>
        <w:t>t</w:t>
      </w:r>
      <w:proofErr w:type="gramEnd"/>
      <w:r w:rsidR="0092760E" w:rsidRPr="0092760E">
        <w:rPr>
          <w:rFonts w:ascii="HelveticaNeue LT 55 Roman" w:hAnsi="HelveticaNeue LT 55 Roman" w:cs="Arial"/>
          <w:sz w:val="18"/>
          <w:szCs w:val="16"/>
        </w:rPr>
        <w:t xml:space="preserve"> und per E-Mail an arbeitssicherheits@unikai.de sowie an den Auftragsverantwortlichen gesendet. </w:t>
      </w:r>
    </w:p>
    <w:p w14:paraId="1287C8E0" w14:textId="77777777" w:rsidR="00837846" w:rsidRPr="0092760E" w:rsidRDefault="0092760E">
      <w:pPr>
        <w:rPr>
          <w:rFonts w:ascii="HelveticaNeue LT 55 Roman" w:hAnsi="HelveticaNeue LT 55 Roman" w:cs="Arial"/>
          <w:sz w:val="28"/>
        </w:rPr>
      </w:pPr>
      <w:r w:rsidRPr="0092760E">
        <w:rPr>
          <w:rFonts w:ascii="HelveticaNeue LT 55 Roman" w:hAnsi="HelveticaNeue LT 55 Roman" w:cs="Arial"/>
          <w:sz w:val="18"/>
          <w:szCs w:val="16"/>
        </w:rPr>
        <w:t xml:space="preserve">Das Original wird der jeweiligen Fremdfirma ausgehändigt. </w:t>
      </w:r>
    </w:p>
    <w:p w14:paraId="7E31E32E" w14:textId="77777777" w:rsidR="00837846" w:rsidRPr="00351643" w:rsidRDefault="00837846">
      <w:pPr>
        <w:rPr>
          <w:rFonts w:ascii="HelveticaNeue LT 55 Roman" w:hAnsi="HelveticaNeue LT 55 Roman" w:cs="Arial"/>
        </w:rPr>
      </w:pPr>
    </w:p>
    <w:p w14:paraId="5AE5698D" w14:textId="77777777" w:rsidR="00837846" w:rsidRPr="00351643" w:rsidRDefault="00837846">
      <w:pPr>
        <w:rPr>
          <w:rFonts w:ascii="HelveticaNeue LT 55 Roman" w:hAnsi="HelveticaNeue LT 55 Roman" w:cs="Arial"/>
        </w:rPr>
      </w:pPr>
    </w:p>
    <w:p w14:paraId="2E0F1A38" w14:textId="77777777" w:rsidR="000B3598" w:rsidRDefault="000B3598" w:rsidP="0077272D">
      <w:pPr>
        <w:rPr>
          <w:rFonts w:ascii="HelveticaNeue LT 55 Roman" w:hAnsi="HelveticaNeue LT 55 Roman" w:cs="Arial"/>
        </w:rPr>
      </w:pPr>
    </w:p>
    <w:p w14:paraId="146DA193" w14:textId="77777777" w:rsidR="000B3598" w:rsidRDefault="00AB3F97" w:rsidP="0077272D">
      <w:pPr>
        <w:rPr>
          <w:rFonts w:ascii="HelveticaNeue LT 55 Roman" w:hAnsi="HelveticaNeue LT 55 Roman" w:cs="Arial"/>
          <w:b/>
          <w:u w:val="single"/>
        </w:rPr>
      </w:pPr>
      <w:r w:rsidRPr="00AB3F97">
        <w:rPr>
          <w:rFonts w:ascii="HelveticaNeue LT 55 Roman" w:hAnsi="HelveticaNeue LT 55 Roman" w:cs="Arial"/>
          <w:b/>
          <w:u w:val="single"/>
        </w:rPr>
        <w:t>Kontakt</w:t>
      </w:r>
      <w:r w:rsidR="00F124A3">
        <w:rPr>
          <w:rFonts w:ascii="HelveticaNeue LT 55 Roman" w:hAnsi="HelveticaNeue LT 55 Roman" w:cs="Arial"/>
          <w:b/>
          <w:u w:val="single"/>
        </w:rPr>
        <w:t xml:space="preserve"> </w:t>
      </w:r>
      <w:r w:rsidR="004C355C">
        <w:rPr>
          <w:rFonts w:ascii="HelveticaNeue LT 55 Roman" w:hAnsi="HelveticaNeue LT 55 Roman" w:cs="Arial"/>
          <w:b/>
          <w:u w:val="single"/>
        </w:rPr>
        <w:t>Abteilung</w:t>
      </w:r>
      <w:r w:rsidR="00EC7ACE">
        <w:rPr>
          <w:rFonts w:ascii="HelveticaNeue LT 55 Roman" w:hAnsi="HelveticaNeue LT 55 Roman" w:cs="Arial"/>
          <w:b/>
          <w:u w:val="single"/>
        </w:rPr>
        <w:t xml:space="preserve"> Arbeitssicherheit</w:t>
      </w:r>
    </w:p>
    <w:p w14:paraId="4CDC45F7" w14:textId="77777777" w:rsidR="00F124A3" w:rsidRPr="00AB3F97" w:rsidRDefault="00F124A3" w:rsidP="0077272D">
      <w:pPr>
        <w:rPr>
          <w:rFonts w:ascii="HelveticaNeue LT 55 Roman" w:hAnsi="HelveticaNeue LT 55 Roman" w:cs="Arial"/>
          <w:b/>
          <w:u w:val="single"/>
        </w:rPr>
      </w:pPr>
    </w:p>
    <w:p w14:paraId="3974EC19" w14:textId="77777777" w:rsidR="004C355C" w:rsidRDefault="004C355C" w:rsidP="004C355C">
      <w:pPr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Fachkraft für Arbeitssicherheit:</w:t>
      </w:r>
    </w:p>
    <w:p w14:paraId="55924CFA" w14:textId="77777777" w:rsidR="00AB3F97" w:rsidRDefault="00AB3F97" w:rsidP="004C355C">
      <w:pPr>
        <w:numPr>
          <w:ilvl w:val="0"/>
          <w:numId w:val="4"/>
        </w:numPr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Stephan Biehl</w:t>
      </w:r>
      <w:r w:rsidR="004C355C">
        <w:rPr>
          <w:rFonts w:ascii="HelveticaNeue LT 55 Roman" w:hAnsi="HelveticaNeue LT 55 Roman" w:cs="Arial"/>
        </w:rPr>
        <w:t>:</w:t>
      </w:r>
      <w:r>
        <w:rPr>
          <w:rFonts w:ascii="HelveticaNeue LT 55 Roman" w:hAnsi="HelveticaNeue LT 55 Roman" w:cs="Arial"/>
        </w:rPr>
        <w:t xml:space="preserve">  </w:t>
      </w:r>
      <w:r w:rsidR="004C355C">
        <w:rPr>
          <w:rFonts w:ascii="HelveticaNeue LT 55 Roman" w:hAnsi="HelveticaNeue LT 55 Roman" w:cs="Arial"/>
        </w:rPr>
        <w:tab/>
      </w:r>
      <w:r>
        <w:rPr>
          <w:rFonts w:ascii="HelveticaNeue LT 55 Roman" w:hAnsi="HelveticaNeue LT 55 Roman" w:cs="Arial"/>
        </w:rPr>
        <w:t xml:space="preserve">040 72002-505 / </w:t>
      </w:r>
      <w:hyperlink r:id="rId7" w:history="1">
        <w:r w:rsidR="004C355C" w:rsidRPr="004866F1">
          <w:rPr>
            <w:rStyle w:val="Hyperlink"/>
            <w:rFonts w:ascii="HelveticaNeue LT 55 Roman" w:hAnsi="HelveticaNeue LT 55 Roman" w:cs="Arial"/>
          </w:rPr>
          <w:t>arbeitssicherheit@unikai.de</w:t>
        </w:r>
      </w:hyperlink>
    </w:p>
    <w:p w14:paraId="68A0011D" w14:textId="77777777" w:rsidR="004C355C" w:rsidRDefault="004C355C" w:rsidP="004C355C">
      <w:pPr>
        <w:rPr>
          <w:rFonts w:ascii="HelveticaNeue LT 55 Roman" w:hAnsi="HelveticaNeue LT 55 Roman" w:cs="Arial"/>
        </w:rPr>
      </w:pPr>
    </w:p>
    <w:p w14:paraId="5D579DC2" w14:textId="77777777" w:rsidR="004C355C" w:rsidRDefault="004C355C" w:rsidP="004C355C">
      <w:pPr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Sicherheitsbeauftragter:</w:t>
      </w:r>
    </w:p>
    <w:p w14:paraId="054C0EB8" w14:textId="77777777" w:rsidR="004C355C" w:rsidRDefault="004C355C" w:rsidP="004C355C">
      <w:pPr>
        <w:numPr>
          <w:ilvl w:val="0"/>
          <w:numId w:val="4"/>
        </w:numPr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Manuel Borsch:</w:t>
      </w:r>
      <w:r>
        <w:rPr>
          <w:rFonts w:ascii="HelveticaNeue LT 55 Roman" w:hAnsi="HelveticaNeue LT 55 Roman" w:cs="Arial"/>
        </w:rPr>
        <w:tab/>
        <w:t xml:space="preserve">040 72002-506 / </w:t>
      </w:r>
      <w:hyperlink r:id="rId8" w:history="1">
        <w:r w:rsidRPr="004866F1">
          <w:rPr>
            <w:rStyle w:val="Hyperlink"/>
            <w:rFonts w:ascii="HelveticaNeue LT 55 Roman" w:hAnsi="HelveticaNeue LT 55 Roman" w:cs="Arial"/>
          </w:rPr>
          <w:t>arbeitssicherheit@unikai.de</w:t>
        </w:r>
      </w:hyperlink>
    </w:p>
    <w:p w14:paraId="51DD6A41" w14:textId="77777777" w:rsidR="00AB3F97" w:rsidRDefault="00AB3F97" w:rsidP="008A3326">
      <w:pPr>
        <w:rPr>
          <w:rFonts w:ascii="HelveticaNeue LT 55 Roman" w:hAnsi="HelveticaNeue LT 55 Roman" w:cs="Arial"/>
        </w:rPr>
      </w:pPr>
    </w:p>
    <w:p w14:paraId="36422F68" w14:textId="77777777" w:rsidR="002906EB" w:rsidRPr="00351643" w:rsidRDefault="002906EB">
      <w:pPr>
        <w:rPr>
          <w:rFonts w:ascii="HelveticaNeue LT 55 Roman" w:hAnsi="HelveticaNeue LT 55 Roman" w:cs="Arial"/>
        </w:rPr>
      </w:pPr>
    </w:p>
    <w:sectPr w:rsidR="002906EB" w:rsidRPr="00351643" w:rsidSect="006373FC">
      <w:headerReference w:type="default" r:id="rId9"/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9DBA" w14:textId="77777777" w:rsidR="00BC1F6D" w:rsidRDefault="00BC1F6D">
      <w:r>
        <w:separator/>
      </w:r>
    </w:p>
  </w:endnote>
  <w:endnote w:type="continuationSeparator" w:id="0">
    <w:p w14:paraId="4A425171" w14:textId="77777777" w:rsidR="00BC1F6D" w:rsidRDefault="00BC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9658" w14:textId="77777777" w:rsidR="00BC39BA" w:rsidRPr="00C804CA" w:rsidRDefault="00BC39BA" w:rsidP="00C804CA">
    <w:pPr>
      <w:pStyle w:val="SeitenzahlAL"/>
      <w:framePr w:wrap="auto" w:x="8979" w:y="15715"/>
      <w:rPr>
        <w:rFonts w:ascii="HelveticaNeue LT 55 Roman" w:hAnsi="HelveticaNeue LT 55 Roman"/>
      </w:rPr>
    </w:pPr>
    <w:r w:rsidRPr="00C804CA">
      <w:rPr>
        <w:rFonts w:ascii="HelveticaNeue LT 55 Roman" w:hAnsi="HelveticaNeue LT 55 Roman"/>
      </w:rPr>
      <w:fldChar w:fldCharType="begin"/>
    </w:r>
    <w:r w:rsidRPr="00C804CA">
      <w:rPr>
        <w:rFonts w:ascii="HelveticaNeue LT 55 Roman" w:hAnsi="HelveticaNeue LT 55 Roman"/>
      </w:rPr>
      <w:instrText xml:space="preserve"> PAGE </w:instrText>
    </w:r>
    <w:r w:rsidRPr="00C804CA">
      <w:rPr>
        <w:rFonts w:ascii="HelveticaNeue LT 55 Roman" w:hAnsi="HelveticaNeue LT 55 Roman"/>
      </w:rPr>
      <w:fldChar w:fldCharType="separate"/>
    </w:r>
    <w:r w:rsidR="0091148E">
      <w:rPr>
        <w:rFonts w:ascii="HelveticaNeue LT 55 Roman" w:hAnsi="HelveticaNeue LT 55 Roman"/>
        <w:noProof/>
      </w:rPr>
      <w:t>2</w:t>
    </w:r>
    <w:r w:rsidRPr="00C804CA">
      <w:rPr>
        <w:rFonts w:ascii="HelveticaNeue LT 55 Roman" w:hAnsi="HelveticaNeue LT 55 Roman"/>
      </w:rPr>
      <w:fldChar w:fldCharType="end"/>
    </w:r>
    <w:r w:rsidRPr="00C804CA">
      <w:rPr>
        <w:rFonts w:ascii="HelveticaNeue LT 55 Roman" w:hAnsi="HelveticaNeue LT 55 Roman"/>
        <w:szCs w:val="8"/>
      </w:rPr>
      <w:t xml:space="preserve"> </w:t>
    </w:r>
    <w:r w:rsidRPr="00C804CA">
      <w:rPr>
        <w:rFonts w:ascii="HelveticaNeue LT 55 Roman" w:hAnsi="HelveticaNeue LT 55 Roman"/>
      </w:rPr>
      <w:t>/</w:t>
    </w:r>
    <w:r w:rsidRPr="00C804CA">
      <w:rPr>
        <w:rFonts w:ascii="HelveticaNeue LT 55 Roman" w:hAnsi="HelveticaNeue LT 55 Roman"/>
        <w:szCs w:val="8"/>
      </w:rPr>
      <w:t xml:space="preserve"> </w:t>
    </w:r>
    <w:r w:rsidRPr="00C804CA">
      <w:rPr>
        <w:rFonts w:ascii="HelveticaNeue LT 55 Roman" w:hAnsi="HelveticaNeue LT 55 Roman"/>
      </w:rPr>
      <w:fldChar w:fldCharType="begin"/>
    </w:r>
    <w:r w:rsidRPr="00C804CA">
      <w:rPr>
        <w:rFonts w:ascii="HelveticaNeue LT 55 Roman" w:hAnsi="HelveticaNeue LT 55 Roman"/>
      </w:rPr>
      <w:instrText xml:space="preserve"> NUMPAGES </w:instrText>
    </w:r>
    <w:r w:rsidRPr="00C804CA">
      <w:rPr>
        <w:rFonts w:ascii="HelveticaNeue LT 55 Roman" w:hAnsi="HelveticaNeue LT 55 Roman"/>
      </w:rPr>
      <w:fldChar w:fldCharType="separate"/>
    </w:r>
    <w:r w:rsidR="0091148E">
      <w:rPr>
        <w:rFonts w:ascii="HelveticaNeue LT 55 Roman" w:hAnsi="HelveticaNeue LT 55 Roman"/>
        <w:noProof/>
      </w:rPr>
      <w:t>2</w:t>
    </w:r>
    <w:r w:rsidRPr="00C804CA">
      <w:rPr>
        <w:rFonts w:ascii="HelveticaNeue LT 55 Roman" w:hAnsi="HelveticaNeue LT 55 Roman"/>
      </w:rPr>
      <w:fldChar w:fldCharType="end"/>
    </w:r>
  </w:p>
  <w:p w14:paraId="28687261" w14:textId="77777777" w:rsidR="00BC39BA" w:rsidRPr="00F00FBC" w:rsidRDefault="00BC39BA">
    <w:pPr>
      <w:pStyle w:val="Fuzeile"/>
      <w:rPr>
        <w:b/>
        <w:color w:val="000000"/>
      </w:rPr>
    </w:pPr>
    <w:r w:rsidRPr="00F00FBC">
      <w:rPr>
        <w:rFonts w:ascii="HelveticaNeue LT 55 Roman" w:hAnsi="HelveticaNeue LT 55 Roman"/>
        <w:b/>
        <w:color w:val="000000"/>
        <w:sz w:val="16"/>
        <w:szCs w:val="16"/>
      </w:rPr>
      <w:t>UNIKAI Lagerei- und Speditionsgesellschaft mb</w:t>
    </w:r>
    <w:r>
      <w:rPr>
        <w:rFonts w:ascii="HelveticaNeue LT 55 Roman" w:hAnsi="HelveticaNeue LT 55 Roman"/>
        <w:b/>
        <w:color w:val="000000"/>
        <w:sz w:val="16"/>
        <w:szCs w:val="16"/>
      </w:rPr>
      <w:t xml:space="preserve">H, Hamburg / Stand: </w:t>
    </w:r>
    <w:r w:rsidR="00D538C2">
      <w:rPr>
        <w:rFonts w:ascii="HelveticaNeue LT 55 Roman" w:hAnsi="HelveticaNeue LT 55 Roman"/>
        <w:b/>
        <w:color w:val="000000"/>
        <w:sz w:val="16"/>
        <w:szCs w:val="16"/>
      </w:rPr>
      <w:t>Jun</w:t>
    </w:r>
    <w:r w:rsidR="008A3326">
      <w:rPr>
        <w:rFonts w:ascii="HelveticaNeue LT 55 Roman" w:hAnsi="HelveticaNeue LT 55 Roman"/>
        <w:b/>
        <w:color w:val="000000"/>
        <w:sz w:val="16"/>
        <w:szCs w:val="16"/>
      </w:rPr>
      <w:t>.</w:t>
    </w:r>
    <w:r w:rsidR="00393682">
      <w:rPr>
        <w:rFonts w:ascii="HelveticaNeue LT 55 Roman" w:hAnsi="HelveticaNeue LT 55 Roman"/>
        <w:b/>
        <w:color w:val="000000"/>
        <w:sz w:val="16"/>
        <w:szCs w:val="16"/>
      </w:rPr>
      <w:t xml:space="preserve"> 20</w:t>
    </w:r>
    <w:r w:rsidR="00D538C2">
      <w:rPr>
        <w:rFonts w:ascii="HelveticaNeue LT 55 Roman" w:hAnsi="HelveticaNeue LT 55 Roman"/>
        <w:b/>
        <w:color w:val="000000"/>
        <w:sz w:val="16"/>
        <w:szCs w:val="16"/>
      </w:rPr>
      <w:t>24</w:t>
    </w:r>
    <w:r w:rsidRPr="00F00FBC">
      <w:rPr>
        <w:rFonts w:ascii="HelveticaNeue LT 55 Roman" w:hAnsi="HelveticaNeue LT 55 Roman"/>
        <w:b/>
        <w:color w:val="000000"/>
        <w:sz w:val="16"/>
        <w:szCs w:val="16"/>
      </w:rPr>
      <w:t xml:space="preserve"> / Freigegeben: QM / Rev.Nr.: 00</w:t>
    </w:r>
    <w:r w:rsidR="00D538C2">
      <w:rPr>
        <w:rFonts w:ascii="HelveticaNeue LT 55 Roman" w:hAnsi="HelveticaNeue LT 55 Roman"/>
        <w:b/>
        <w:color w:val="000000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A91C" w14:textId="77777777" w:rsidR="00BC1F6D" w:rsidRDefault="00BC1F6D">
      <w:r>
        <w:separator/>
      </w:r>
    </w:p>
  </w:footnote>
  <w:footnote w:type="continuationSeparator" w:id="0">
    <w:p w14:paraId="406D2E87" w14:textId="77777777" w:rsidR="00BC1F6D" w:rsidRDefault="00BC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B637" w14:textId="77777777" w:rsidR="00BC39BA" w:rsidRPr="00C804CA" w:rsidRDefault="00EC6DE1">
    <w:pPr>
      <w:pStyle w:val="Kopfzeile"/>
      <w:rPr>
        <w:rFonts w:ascii="HelveticaNeue LT 55 Roman" w:hAnsi="HelveticaNeue LT 55 Roman"/>
        <w:b/>
        <w:sz w:val="28"/>
        <w:szCs w:val="28"/>
      </w:rPr>
    </w:pPr>
    <w:r>
      <w:rPr>
        <w:noProof/>
      </w:rPr>
      <w:pict w14:anchorId="3EAD0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s1025" type="#_x0000_t75" alt="HHLA_Unikai_Fond_rgb" style="position:absolute;margin-left:56.7pt;margin-top:26.35pt;width:161.65pt;height:30.35pt;z-index:-1;visibility:visible;mso-position-horizontal-relative:page;mso-position-vertical-relative:page">
          <v:imagedata r:id="rId1" o:title="HHLA_Unikai_Fond_rgb"/>
          <w10:wrap anchorx="page" anchory="page"/>
          <w10:anchorlock/>
        </v:shape>
      </w:pict>
    </w:r>
    <w:r w:rsidR="00BC39BA">
      <w:t xml:space="preserve">                                                                                </w:t>
    </w:r>
    <w:r w:rsidR="00BC39BA" w:rsidRPr="00C804CA">
      <w:rPr>
        <w:rFonts w:ascii="HelveticaNeue LT 55 Roman" w:hAnsi="HelveticaNeue LT 55 Roman"/>
        <w:b/>
        <w:sz w:val="28"/>
        <w:szCs w:val="28"/>
      </w:rPr>
      <w:t xml:space="preserve">      Fremdfirmenanmeldeschein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7532"/>
    <w:multiLevelType w:val="hybridMultilevel"/>
    <w:tmpl w:val="F134E2A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66C08CA"/>
    <w:multiLevelType w:val="hybridMultilevel"/>
    <w:tmpl w:val="9CEEDA60"/>
    <w:lvl w:ilvl="0" w:tplc="363880CC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6F2D"/>
    <w:multiLevelType w:val="hybridMultilevel"/>
    <w:tmpl w:val="94447586"/>
    <w:lvl w:ilvl="0" w:tplc="34A63BB2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33300"/>
    <w:multiLevelType w:val="hybridMultilevel"/>
    <w:tmpl w:val="DCFC5A4A"/>
    <w:lvl w:ilvl="0" w:tplc="35D8086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445393">
    <w:abstractNumId w:val="3"/>
  </w:num>
  <w:num w:numId="2" w16cid:durableId="1431269004">
    <w:abstractNumId w:val="1"/>
  </w:num>
  <w:num w:numId="3" w16cid:durableId="763182988">
    <w:abstractNumId w:val="2"/>
  </w:num>
  <w:num w:numId="4" w16cid:durableId="75559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DE1"/>
    <w:rsid w:val="0000006E"/>
    <w:rsid w:val="000027B6"/>
    <w:rsid w:val="00003D80"/>
    <w:rsid w:val="000067C2"/>
    <w:rsid w:val="00006B2C"/>
    <w:rsid w:val="00007157"/>
    <w:rsid w:val="000076DF"/>
    <w:rsid w:val="00010DDB"/>
    <w:rsid w:val="00012C2E"/>
    <w:rsid w:val="0001354C"/>
    <w:rsid w:val="00013D21"/>
    <w:rsid w:val="00017CB7"/>
    <w:rsid w:val="00027E6D"/>
    <w:rsid w:val="0003141F"/>
    <w:rsid w:val="000346E8"/>
    <w:rsid w:val="00035C4B"/>
    <w:rsid w:val="00037321"/>
    <w:rsid w:val="000407B9"/>
    <w:rsid w:val="00042A0C"/>
    <w:rsid w:val="00043CDD"/>
    <w:rsid w:val="000441DE"/>
    <w:rsid w:val="00045A27"/>
    <w:rsid w:val="0005004C"/>
    <w:rsid w:val="000509F3"/>
    <w:rsid w:val="00052631"/>
    <w:rsid w:val="0005320D"/>
    <w:rsid w:val="00056B18"/>
    <w:rsid w:val="00064D06"/>
    <w:rsid w:val="00065443"/>
    <w:rsid w:val="00065B84"/>
    <w:rsid w:val="0007204F"/>
    <w:rsid w:val="00072D07"/>
    <w:rsid w:val="0007658F"/>
    <w:rsid w:val="000772C0"/>
    <w:rsid w:val="000779B7"/>
    <w:rsid w:val="00077AED"/>
    <w:rsid w:val="00082B13"/>
    <w:rsid w:val="00083B1D"/>
    <w:rsid w:val="00084A88"/>
    <w:rsid w:val="00085373"/>
    <w:rsid w:val="0008597D"/>
    <w:rsid w:val="0008768B"/>
    <w:rsid w:val="00087840"/>
    <w:rsid w:val="00091EF9"/>
    <w:rsid w:val="00092387"/>
    <w:rsid w:val="00093312"/>
    <w:rsid w:val="00093C90"/>
    <w:rsid w:val="00093CD7"/>
    <w:rsid w:val="000950ED"/>
    <w:rsid w:val="00096E69"/>
    <w:rsid w:val="00097385"/>
    <w:rsid w:val="000974D5"/>
    <w:rsid w:val="000A0254"/>
    <w:rsid w:val="000A0DE6"/>
    <w:rsid w:val="000A1603"/>
    <w:rsid w:val="000A1659"/>
    <w:rsid w:val="000A17CB"/>
    <w:rsid w:val="000A1B93"/>
    <w:rsid w:val="000A2A3F"/>
    <w:rsid w:val="000A3BB5"/>
    <w:rsid w:val="000A44DD"/>
    <w:rsid w:val="000A67DD"/>
    <w:rsid w:val="000A6BC7"/>
    <w:rsid w:val="000B0B45"/>
    <w:rsid w:val="000B18D3"/>
    <w:rsid w:val="000B22D0"/>
    <w:rsid w:val="000B264B"/>
    <w:rsid w:val="000B3064"/>
    <w:rsid w:val="000B3598"/>
    <w:rsid w:val="000B5540"/>
    <w:rsid w:val="000B6F00"/>
    <w:rsid w:val="000B7DB5"/>
    <w:rsid w:val="000C035D"/>
    <w:rsid w:val="000C085B"/>
    <w:rsid w:val="000C0B63"/>
    <w:rsid w:val="000C3453"/>
    <w:rsid w:val="000C4F8B"/>
    <w:rsid w:val="000C75B5"/>
    <w:rsid w:val="000C7A5B"/>
    <w:rsid w:val="000D1951"/>
    <w:rsid w:val="000D256C"/>
    <w:rsid w:val="000D2FDE"/>
    <w:rsid w:val="000D40AE"/>
    <w:rsid w:val="000D53BE"/>
    <w:rsid w:val="000D5FBA"/>
    <w:rsid w:val="000D6D4F"/>
    <w:rsid w:val="000E2F34"/>
    <w:rsid w:val="000E3447"/>
    <w:rsid w:val="000E4F16"/>
    <w:rsid w:val="000E6C1C"/>
    <w:rsid w:val="000E7BB5"/>
    <w:rsid w:val="000F275A"/>
    <w:rsid w:val="000F3F3B"/>
    <w:rsid w:val="000F4CCE"/>
    <w:rsid w:val="000F582E"/>
    <w:rsid w:val="000F5B42"/>
    <w:rsid w:val="0010014D"/>
    <w:rsid w:val="001002FD"/>
    <w:rsid w:val="00101779"/>
    <w:rsid w:val="001035ED"/>
    <w:rsid w:val="001036C6"/>
    <w:rsid w:val="00104191"/>
    <w:rsid w:val="00106B01"/>
    <w:rsid w:val="00107127"/>
    <w:rsid w:val="0011008D"/>
    <w:rsid w:val="00110473"/>
    <w:rsid w:val="00111152"/>
    <w:rsid w:val="0011144B"/>
    <w:rsid w:val="0011215B"/>
    <w:rsid w:val="00113F7B"/>
    <w:rsid w:val="00116C4F"/>
    <w:rsid w:val="0012448D"/>
    <w:rsid w:val="00127252"/>
    <w:rsid w:val="001308ED"/>
    <w:rsid w:val="0013373E"/>
    <w:rsid w:val="001422E2"/>
    <w:rsid w:val="001422F4"/>
    <w:rsid w:val="00142920"/>
    <w:rsid w:val="00144B86"/>
    <w:rsid w:val="00151506"/>
    <w:rsid w:val="00151A86"/>
    <w:rsid w:val="00152C04"/>
    <w:rsid w:val="00153031"/>
    <w:rsid w:val="001532F8"/>
    <w:rsid w:val="0015387C"/>
    <w:rsid w:val="00153D95"/>
    <w:rsid w:val="0015481D"/>
    <w:rsid w:val="00155D05"/>
    <w:rsid w:val="001565C5"/>
    <w:rsid w:val="00156733"/>
    <w:rsid w:val="00157A8E"/>
    <w:rsid w:val="0016022F"/>
    <w:rsid w:val="00160985"/>
    <w:rsid w:val="00161135"/>
    <w:rsid w:val="00163117"/>
    <w:rsid w:val="00163773"/>
    <w:rsid w:val="00163A7C"/>
    <w:rsid w:val="0016485D"/>
    <w:rsid w:val="00164DB4"/>
    <w:rsid w:val="0016535D"/>
    <w:rsid w:val="0016539D"/>
    <w:rsid w:val="001662BE"/>
    <w:rsid w:val="00167E9F"/>
    <w:rsid w:val="001718C1"/>
    <w:rsid w:val="00173781"/>
    <w:rsid w:val="00173953"/>
    <w:rsid w:val="00173DAA"/>
    <w:rsid w:val="0017474B"/>
    <w:rsid w:val="00174C8D"/>
    <w:rsid w:val="0017605C"/>
    <w:rsid w:val="0017754A"/>
    <w:rsid w:val="00177DB7"/>
    <w:rsid w:val="00181D01"/>
    <w:rsid w:val="00181E98"/>
    <w:rsid w:val="00184A86"/>
    <w:rsid w:val="001907F3"/>
    <w:rsid w:val="0019195D"/>
    <w:rsid w:val="0019242D"/>
    <w:rsid w:val="001931F0"/>
    <w:rsid w:val="001938FA"/>
    <w:rsid w:val="00194A48"/>
    <w:rsid w:val="00195E5E"/>
    <w:rsid w:val="00197DFD"/>
    <w:rsid w:val="001A09DF"/>
    <w:rsid w:val="001A13DC"/>
    <w:rsid w:val="001A1B32"/>
    <w:rsid w:val="001A27D9"/>
    <w:rsid w:val="001A3E65"/>
    <w:rsid w:val="001A482E"/>
    <w:rsid w:val="001A584C"/>
    <w:rsid w:val="001A70A9"/>
    <w:rsid w:val="001A76D7"/>
    <w:rsid w:val="001A7859"/>
    <w:rsid w:val="001A78C8"/>
    <w:rsid w:val="001A7E8B"/>
    <w:rsid w:val="001B2831"/>
    <w:rsid w:val="001B3121"/>
    <w:rsid w:val="001B4E0D"/>
    <w:rsid w:val="001B516E"/>
    <w:rsid w:val="001B56AE"/>
    <w:rsid w:val="001B593B"/>
    <w:rsid w:val="001B6C80"/>
    <w:rsid w:val="001B733D"/>
    <w:rsid w:val="001B746E"/>
    <w:rsid w:val="001B77E2"/>
    <w:rsid w:val="001B7910"/>
    <w:rsid w:val="001C06F4"/>
    <w:rsid w:val="001C06FD"/>
    <w:rsid w:val="001C076F"/>
    <w:rsid w:val="001C0E9B"/>
    <w:rsid w:val="001C1CAC"/>
    <w:rsid w:val="001C1F31"/>
    <w:rsid w:val="001C226D"/>
    <w:rsid w:val="001C40BF"/>
    <w:rsid w:val="001C42AD"/>
    <w:rsid w:val="001C4834"/>
    <w:rsid w:val="001C584E"/>
    <w:rsid w:val="001C63F5"/>
    <w:rsid w:val="001C79F3"/>
    <w:rsid w:val="001D15FF"/>
    <w:rsid w:val="001D1746"/>
    <w:rsid w:val="001D1D6B"/>
    <w:rsid w:val="001D2F50"/>
    <w:rsid w:val="001D2FAF"/>
    <w:rsid w:val="001D63A2"/>
    <w:rsid w:val="001D69BD"/>
    <w:rsid w:val="001E0AA6"/>
    <w:rsid w:val="001E1A35"/>
    <w:rsid w:val="001E1D7B"/>
    <w:rsid w:val="001E4230"/>
    <w:rsid w:val="001E59D1"/>
    <w:rsid w:val="001E731E"/>
    <w:rsid w:val="001E7FDD"/>
    <w:rsid w:val="001F08FB"/>
    <w:rsid w:val="001F41E2"/>
    <w:rsid w:val="001F446E"/>
    <w:rsid w:val="00201083"/>
    <w:rsid w:val="00201F7F"/>
    <w:rsid w:val="00202646"/>
    <w:rsid w:val="00203C25"/>
    <w:rsid w:val="00204E5E"/>
    <w:rsid w:val="00205C9C"/>
    <w:rsid w:val="00205FCC"/>
    <w:rsid w:val="0020607C"/>
    <w:rsid w:val="00206740"/>
    <w:rsid w:val="00207688"/>
    <w:rsid w:val="00207F7D"/>
    <w:rsid w:val="00212889"/>
    <w:rsid w:val="00214930"/>
    <w:rsid w:val="002217B7"/>
    <w:rsid w:val="00222096"/>
    <w:rsid w:val="00222EAA"/>
    <w:rsid w:val="00223C7B"/>
    <w:rsid w:val="00224B05"/>
    <w:rsid w:val="00226F09"/>
    <w:rsid w:val="00226F1D"/>
    <w:rsid w:val="00227E1A"/>
    <w:rsid w:val="002303FC"/>
    <w:rsid w:val="00232B48"/>
    <w:rsid w:val="0023427B"/>
    <w:rsid w:val="00234CFD"/>
    <w:rsid w:val="002352AF"/>
    <w:rsid w:val="00237992"/>
    <w:rsid w:val="00241B64"/>
    <w:rsid w:val="00247186"/>
    <w:rsid w:val="00247CFB"/>
    <w:rsid w:val="00247EDC"/>
    <w:rsid w:val="002500C6"/>
    <w:rsid w:val="00251476"/>
    <w:rsid w:val="00252080"/>
    <w:rsid w:val="00253AEE"/>
    <w:rsid w:val="0025626A"/>
    <w:rsid w:val="002565D7"/>
    <w:rsid w:val="0026055D"/>
    <w:rsid w:val="00260625"/>
    <w:rsid w:val="0026150E"/>
    <w:rsid w:val="00261EF7"/>
    <w:rsid w:val="00262DF8"/>
    <w:rsid w:val="0026352F"/>
    <w:rsid w:val="00263D18"/>
    <w:rsid w:val="00264821"/>
    <w:rsid w:val="00265CA7"/>
    <w:rsid w:val="00265FA6"/>
    <w:rsid w:val="002664AC"/>
    <w:rsid w:val="002679D0"/>
    <w:rsid w:val="00267D67"/>
    <w:rsid w:val="0027192B"/>
    <w:rsid w:val="002731F1"/>
    <w:rsid w:val="002735E9"/>
    <w:rsid w:val="00273E8F"/>
    <w:rsid w:val="002752F3"/>
    <w:rsid w:val="00276B27"/>
    <w:rsid w:val="00276BD2"/>
    <w:rsid w:val="00281F99"/>
    <w:rsid w:val="0028215F"/>
    <w:rsid w:val="00284A48"/>
    <w:rsid w:val="00285837"/>
    <w:rsid w:val="00285A10"/>
    <w:rsid w:val="00285E88"/>
    <w:rsid w:val="002861BD"/>
    <w:rsid w:val="002864C3"/>
    <w:rsid w:val="0028672A"/>
    <w:rsid w:val="00286AAA"/>
    <w:rsid w:val="00287081"/>
    <w:rsid w:val="002872AA"/>
    <w:rsid w:val="00290341"/>
    <w:rsid w:val="002906EB"/>
    <w:rsid w:val="002910BE"/>
    <w:rsid w:val="00291935"/>
    <w:rsid w:val="00292F3B"/>
    <w:rsid w:val="002938CD"/>
    <w:rsid w:val="00295612"/>
    <w:rsid w:val="00296A19"/>
    <w:rsid w:val="002A0355"/>
    <w:rsid w:val="002A49DE"/>
    <w:rsid w:val="002A5771"/>
    <w:rsid w:val="002A6737"/>
    <w:rsid w:val="002A6A2B"/>
    <w:rsid w:val="002A78B1"/>
    <w:rsid w:val="002A7BB4"/>
    <w:rsid w:val="002B1CB8"/>
    <w:rsid w:val="002B241C"/>
    <w:rsid w:val="002B4726"/>
    <w:rsid w:val="002B5506"/>
    <w:rsid w:val="002B5D6A"/>
    <w:rsid w:val="002C0135"/>
    <w:rsid w:val="002C042B"/>
    <w:rsid w:val="002C0E9A"/>
    <w:rsid w:val="002C268C"/>
    <w:rsid w:val="002C39FB"/>
    <w:rsid w:val="002C4638"/>
    <w:rsid w:val="002C4AB8"/>
    <w:rsid w:val="002C4F75"/>
    <w:rsid w:val="002C697B"/>
    <w:rsid w:val="002D0E42"/>
    <w:rsid w:val="002D1FE5"/>
    <w:rsid w:val="002D309D"/>
    <w:rsid w:val="002E2D3D"/>
    <w:rsid w:val="002E5EDB"/>
    <w:rsid w:val="002E67D1"/>
    <w:rsid w:val="002F00C3"/>
    <w:rsid w:val="002F13C4"/>
    <w:rsid w:val="002F4303"/>
    <w:rsid w:val="002F4569"/>
    <w:rsid w:val="002F52E9"/>
    <w:rsid w:val="002F6410"/>
    <w:rsid w:val="002F69B9"/>
    <w:rsid w:val="002F6BF3"/>
    <w:rsid w:val="0030001C"/>
    <w:rsid w:val="003007DC"/>
    <w:rsid w:val="00300CB2"/>
    <w:rsid w:val="00301C71"/>
    <w:rsid w:val="00301FF7"/>
    <w:rsid w:val="003041FA"/>
    <w:rsid w:val="00304FF2"/>
    <w:rsid w:val="00306713"/>
    <w:rsid w:val="00312187"/>
    <w:rsid w:val="00314878"/>
    <w:rsid w:val="003148F1"/>
    <w:rsid w:val="00314D84"/>
    <w:rsid w:val="00316C29"/>
    <w:rsid w:val="00321EF6"/>
    <w:rsid w:val="00322D0F"/>
    <w:rsid w:val="00322D90"/>
    <w:rsid w:val="003237FB"/>
    <w:rsid w:val="00325711"/>
    <w:rsid w:val="00327A27"/>
    <w:rsid w:val="003305CA"/>
    <w:rsid w:val="00330F27"/>
    <w:rsid w:val="0033100D"/>
    <w:rsid w:val="00331CD1"/>
    <w:rsid w:val="00332926"/>
    <w:rsid w:val="00340171"/>
    <w:rsid w:val="00340D08"/>
    <w:rsid w:val="0034325A"/>
    <w:rsid w:val="00343CD4"/>
    <w:rsid w:val="00344953"/>
    <w:rsid w:val="00345247"/>
    <w:rsid w:val="00346E3E"/>
    <w:rsid w:val="00347E84"/>
    <w:rsid w:val="0035076F"/>
    <w:rsid w:val="00351643"/>
    <w:rsid w:val="003518A2"/>
    <w:rsid w:val="00355019"/>
    <w:rsid w:val="00355C7B"/>
    <w:rsid w:val="00356611"/>
    <w:rsid w:val="00357671"/>
    <w:rsid w:val="003577CF"/>
    <w:rsid w:val="00360489"/>
    <w:rsid w:val="003611FB"/>
    <w:rsid w:val="00361A82"/>
    <w:rsid w:val="00361D4B"/>
    <w:rsid w:val="00364554"/>
    <w:rsid w:val="00364E60"/>
    <w:rsid w:val="00365330"/>
    <w:rsid w:val="00367D03"/>
    <w:rsid w:val="003716D9"/>
    <w:rsid w:val="00372271"/>
    <w:rsid w:val="003737AD"/>
    <w:rsid w:val="00373BC1"/>
    <w:rsid w:val="00377547"/>
    <w:rsid w:val="00377A19"/>
    <w:rsid w:val="00377DD4"/>
    <w:rsid w:val="00383DA0"/>
    <w:rsid w:val="003859BA"/>
    <w:rsid w:val="003863CF"/>
    <w:rsid w:val="003903C3"/>
    <w:rsid w:val="00390CBA"/>
    <w:rsid w:val="003917E3"/>
    <w:rsid w:val="00393682"/>
    <w:rsid w:val="00395971"/>
    <w:rsid w:val="003A34C3"/>
    <w:rsid w:val="003A3BAF"/>
    <w:rsid w:val="003A4233"/>
    <w:rsid w:val="003A7233"/>
    <w:rsid w:val="003A7C46"/>
    <w:rsid w:val="003B0D9C"/>
    <w:rsid w:val="003B20F4"/>
    <w:rsid w:val="003B4E8E"/>
    <w:rsid w:val="003B5257"/>
    <w:rsid w:val="003C0866"/>
    <w:rsid w:val="003C2663"/>
    <w:rsid w:val="003C4E4E"/>
    <w:rsid w:val="003C6451"/>
    <w:rsid w:val="003C6907"/>
    <w:rsid w:val="003C6FED"/>
    <w:rsid w:val="003C7058"/>
    <w:rsid w:val="003C72F9"/>
    <w:rsid w:val="003D0066"/>
    <w:rsid w:val="003D192B"/>
    <w:rsid w:val="003D1B6B"/>
    <w:rsid w:val="003D1C34"/>
    <w:rsid w:val="003D1DA1"/>
    <w:rsid w:val="003D3A99"/>
    <w:rsid w:val="003D468C"/>
    <w:rsid w:val="003D7156"/>
    <w:rsid w:val="003E108E"/>
    <w:rsid w:val="003E11E6"/>
    <w:rsid w:val="003E1282"/>
    <w:rsid w:val="003E2216"/>
    <w:rsid w:val="003E3733"/>
    <w:rsid w:val="003F075C"/>
    <w:rsid w:val="003F2CD3"/>
    <w:rsid w:val="003F3B5A"/>
    <w:rsid w:val="003F3D57"/>
    <w:rsid w:val="003F4020"/>
    <w:rsid w:val="003F6054"/>
    <w:rsid w:val="003F72B4"/>
    <w:rsid w:val="003F76A7"/>
    <w:rsid w:val="003F77A3"/>
    <w:rsid w:val="004000D8"/>
    <w:rsid w:val="0040126A"/>
    <w:rsid w:val="004030B6"/>
    <w:rsid w:val="00403299"/>
    <w:rsid w:val="00403F91"/>
    <w:rsid w:val="004060DA"/>
    <w:rsid w:val="00407A6D"/>
    <w:rsid w:val="00407BBC"/>
    <w:rsid w:val="00410633"/>
    <w:rsid w:val="00410B74"/>
    <w:rsid w:val="0041201C"/>
    <w:rsid w:val="00412C54"/>
    <w:rsid w:val="0041313C"/>
    <w:rsid w:val="00413774"/>
    <w:rsid w:val="004151C1"/>
    <w:rsid w:val="004158EF"/>
    <w:rsid w:val="00415DF7"/>
    <w:rsid w:val="00416700"/>
    <w:rsid w:val="00416C64"/>
    <w:rsid w:val="00416D47"/>
    <w:rsid w:val="00416F4E"/>
    <w:rsid w:val="0042191D"/>
    <w:rsid w:val="004224EF"/>
    <w:rsid w:val="00422962"/>
    <w:rsid w:val="0042397C"/>
    <w:rsid w:val="00425289"/>
    <w:rsid w:val="0042706C"/>
    <w:rsid w:val="0043032E"/>
    <w:rsid w:val="00430565"/>
    <w:rsid w:val="004306E0"/>
    <w:rsid w:val="00430A39"/>
    <w:rsid w:val="00431496"/>
    <w:rsid w:val="0043273D"/>
    <w:rsid w:val="004328AE"/>
    <w:rsid w:val="0043495A"/>
    <w:rsid w:val="00436385"/>
    <w:rsid w:val="00436834"/>
    <w:rsid w:val="00437725"/>
    <w:rsid w:val="004408F5"/>
    <w:rsid w:val="00440AF3"/>
    <w:rsid w:val="00441281"/>
    <w:rsid w:val="00441709"/>
    <w:rsid w:val="00441BB9"/>
    <w:rsid w:val="00445492"/>
    <w:rsid w:val="00445C22"/>
    <w:rsid w:val="0044680A"/>
    <w:rsid w:val="00450025"/>
    <w:rsid w:val="004522FD"/>
    <w:rsid w:val="00453711"/>
    <w:rsid w:val="00454D22"/>
    <w:rsid w:val="004553AD"/>
    <w:rsid w:val="004557AF"/>
    <w:rsid w:val="0045667A"/>
    <w:rsid w:val="00460458"/>
    <w:rsid w:val="00461EA5"/>
    <w:rsid w:val="0046524E"/>
    <w:rsid w:val="00465DD5"/>
    <w:rsid w:val="00467DEB"/>
    <w:rsid w:val="0047086B"/>
    <w:rsid w:val="00472455"/>
    <w:rsid w:val="00473E29"/>
    <w:rsid w:val="00474B11"/>
    <w:rsid w:val="00477964"/>
    <w:rsid w:val="00482220"/>
    <w:rsid w:val="00482610"/>
    <w:rsid w:val="004826BB"/>
    <w:rsid w:val="00486A79"/>
    <w:rsid w:val="00490F3C"/>
    <w:rsid w:val="004940B5"/>
    <w:rsid w:val="004959C4"/>
    <w:rsid w:val="00496721"/>
    <w:rsid w:val="00496BA5"/>
    <w:rsid w:val="004971B9"/>
    <w:rsid w:val="004974E8"/>
    <w:rsid w:val="004A0F98"/>
    <w:rsid w:val="004A10B5"/>
    <w:rsid w:val="004A1D8D"/>
    <w:rsid w:val="004A2377"/>
    <w:rsid w:val="004A32A2"/>
    <w:rsid w:val="004A4235"/>
    <w:rsid w:val="004A6928"/>
    <w:rsid w:val="004A73FC"/>
    <w:rsid w:val="004B0ADE"/>
    <w:rsid w:val="004B121E"/>
    <w:rsid w:val="004B22B5"/>
    <w:rsid w:val="004B52F9"/>
    <w:rsid w:val="004B65DA"/>
    <w:rsid w:val="004B709C"/>
    <w:rsid w:val="004B78F6"/>
    <w:rsid w:val="004B7D72"/>
    <w:rsid w:val="004C00FD"/>
    <w:rsid w:val="004C16CD"/>
    <w:rsid w:val="004C1F90"/>
    <w:rsid w:val="004C355C"/>
    <w:rsid w:val="004C36F5"/>
    <w:rsid w:val="004C37C6"/>
    <w:rsid w:val="004D0CC2"/>
    <w:rsid w:val="004D2156"/>
    <w:rsid w:val="004D2330"/>
    <w:rsid w:val="004D323D"/>
    <w:rsid w:val="004D3639"/>
    <w:rsid w:val="004D3D1E"/>
    <w:rsid w:val="004D455B"/>
    <w:rsid w:val="004D5C8F"/>
    <w:rsid w:val="004D6985"/>
    <w:rsid w:val="004E0C5E"/>
    <w:rsid w:val="004E1BA1"/>
    <w:rsid w:val="004E1EED"/>
    <w:rsid w:val="004E25B1"/>
    <w:rsid w:val="004E2A70"/>
    <w:rsid w:val="004E3938"/>
    <w:rsid w:val="004E4A20"/>
    <w:rsid w:val="004E5B7A"/>
    <w:rsid w:val="004E6F39"/>
    <w:rsid w:val="004E7E3A"/>
    <w:rsid w:val="004F06A7"/>
    <w:rsid w:val="004F102A"/>
    <w:rsid w:val="004F2371"/>
    <w:rsid w:val="004F4B9F"/>
    <w:rsid w:val="004F67B5"/>
    <w:rsid w:val="004F6C09"/>
    <w:rsid w:val="004F747A"/>
    <w:rsid w:val="005025E8"/>
    <w:rsid w:val="005042B6"/>
    <w:rsid w:val="00505160"/>
    <w:rsid w:val="005052E4"/>
    <w:rsid w:val="00505DD8"/>
    <w:rsid w:val="00506125"/>
    <w:rsid w:val="00507EA9"/>
    <w:rsid w:val="00507FCE"/>
    <w:rsid w:val="00513A52"/>
    <w:rsid w:val="00514BDE"/>
    <w:rsid w:val="005167C1"/>
    <w:rsid w:val="005168F0"/>
    <w:rsid w:val="00520B10"/>
    <w:rsid w:val="00520DB9"/>
    <w:rsid w:val="0052192D"/>
    <w:rsid w:val="00524049"/>
    <w:rsid w:val="00526539"/>
    <w:rsid w:val="00527BCB"/>
    <w:rsid w:val="00527D64"/>
    <w:rsid w:val="00531B59"/>
    <w:rsid w:val="005333FD"/>
    <w:rsid w:val="005343EA"/>
    <w:rsid w:val="0053687E"/>
    <w:rsid w:val="005404F5"/>
    <w:rsid w:val="00540707"/>
    <w:rsid w:val="00540BBA"/>
    <w:rsid w:val="00542698"/>
    <w:rsid w:val="00542B4A"/>
    <w:rsid w:val="00542DD8"/>
    <w:rsid w:val="00543D80"/>
    <w:rsid w:val="00543D9D"/>
    <w:rsid w:val="005443A2"/>
    <w:rsid w:val="00546149"/>
    <w:rsid w:val="00546EA9"/>
    <w:rsid w:val="005510F4"/>
    <w:rsid w:val="00553780"/>
    <w:rsid w:val="00554698"/>
    <w:rsid w:val="00554F37"/>
    <w:rsid w:val="0055532D"/>
    <w:rsid w:val="00555B7D"/>
    <w:rsid w:val="00555DAC"/>
    <w:rsid w:val="00557042"/>
    <w:rsid w:val="00560972"/>
    <w:rsid w:val="00560BE0"/>
    <w:rsid w:val="00561B7E"/>
    <w:rsid w:val="00563638"/>
    <w:rsid w:val="005656B5"/>
    <w:rsid w:val="005664C8"/>
    <w:rsid w:val="0056735F"/>
    <w:rsid w:val="00567C0C"/>
    <w:rsid w:val="00572487"/>
    <w:rsid w:val="00572591"/>
    <w:rsid w:val="00572F5E"/>
    <w:rsid w:val="00573411"/>
    <w:rsid w:val="00574EF3"/>
    <w:rsid w:val="00576068"/>
    <w:rsid w:val="005761C4"/>
    <w:rsid w:val="00577002"/>
    <w:rsid w:val="005776A2"/>
    <w:rsid w:val="00580011"/>
    <w:rsid w:val="00580D7E"/>
    <w:rsid w:val="00581108"/>
    <w:rsid w:val="00581E89"/>
    <w:rsid w:val="005824D6"/>
    <w:rsid w:val="0058298F"/>
    <w:rsid w:val="005829C2"/>
    <w:rsid w:val="00582A19"/>
    <w:rsid w:val="005830DE"/>
    <w:rsid w:val="0058483B"/>
    <w:rsid w:val="005850B8"/>
    <w:rsid w:val="00590A75"/>
    <w:rsid w:val="00593BE0"/>
    <w:rsid w:val="0059427B"/>
    <w:rsid w:val="00594950"/>
    <w:rsid w:val="005953BA"/>
    <w:rsid w:val="00595701"/>
    <w:rsid w:val="005959EA"/>
    <w:rsid w:val="0059609C"/>
    <w:rsid w:val="00596B8B"/>
    <w:rsid w:val="005A1197"/>
    <w:rsid w:val="005A12F6"/>
    <w:rsid w:val="005A4E8F"/>
    <w:rsid w:val="005A6925"/>
    <w:rsid w:val="005A7997"/>
    <w:rsid w:val="005A7CA7"/>
    <w:rsid w:val="005B0A03"/>
    <w:rsid w:val="005B0D76"/>
    <w:rsid w:val="005B1B89"/>
    <w:rsid w:val="005B2044"/>
    <w:rsid w:val="005B282F"/>
    <w:rsid w:val="005B2B40"/>
    <w:rsid w:val="005B44D7"/>
    <w:rsid w:val="005B4AF4"/>
    <w:rsid w:val="005B5FB8"/>
    <w:rsid w:val="005B7A5A"/>
    <w:rsid w:val="005B7A6E"/>
    <w:rsid w:val="005B7CDB"/>
    <w:rsid w:val="005C2C02"/>
    <w:rsid w:val="005C3733"/>
    <w:rsid w:val="005C3EAF"/>
    <w:rsid w:val="005C4280"/>
    <w:rsid w:val="005C51FA"/>
    <w:rsid w:val="005C5EAC"/>
    <w:rsid w:val="005C70EF"/>
    <w:rsid w:val="005C7B64"/>
    <w:rsid w:val="005D0371"/>
    <w:rsid w:val="005D1CD7"/>
    <w:rsid w:val="005D20AB"/>
    <w:rsid w:val="005D3F34"/>
    <w:rsid w:val="005D51C4"/>
    <w:rsid w:val="005D55E0"/>
    <w:rsid w:val="005D653A"/>
    <w:rsid w:val="005D6561"/>
    <w:rsid w:val="005D6789"/>
    <w:rsid w:val="005E0702"/>
    <w:rsid w:val="005E2EF4"/>
    <w:rsid w:val="005E4030"/>
    <w:rsid w:val="005E48D1"/>
    <w:rsid w:val="005E6F5C"/>
    <w:rsid w:val="005F087F"/>
    <w:rsid w:val="005F1178"/>
    <w:rsid w:val="005F1B12"/>
    <w:rsid w:val="005F332A"/>
    <w:rsid w:val="005F4781"/>
    <w:rsid w:val="005F63CD"/>
    <w:rsid w:val="005F6A43"/>
    <w:rsid w:val="005F7D34"/>
    <w:rsid w:val="006000F0"/>
    <w:rsid w:val="006027A6"/>
    <w:rsid w:val="0060330B"/>
    <w:rsid w:val="00606795"/>
    <w:rsid w:val="00606DFB"/>
    <w:rsid w:val="00607C20"/>
    <w:rsid w:val="006106CC"/>
    <w:rsid w:val="0061072E"/>
    <w:rsid w:val="00611EC1"/>
    <w:rsid w:val="0061361C"/>
    <w:rsid w:val="00613661"/>
    <w:rsid w:val="00614D72"/>
    <w:rsid w:val="0061505B"/>
    <w:rsid w:val="006154AF"/>
    <w:rsid w:val="00615C81"/>
    <w:rsid w:val="00617161"/>
    <w:rsid w:val="006175A7"/>
    <w:rsid w:val="006203DD"/>
    <w:rsid w:val="00620FBC"/>
    <w:rsid w:val="006210A9"/>
    <w:rsid w:val="006215B6"/>
    <w:rsid w:val="006222FE"/>
    <w:rsid w:val="006224F6"/>
    <w:rsid w:val="00622910"/>
    <w:rsid w:val="00622E41"/>
    <w:rsid w:val="006247CE"/>
    <w:rsid w:val="00624B2D"/>
    <w:rsid w:val="00625961"/>
    <w:rsid w:val="00626AE4"/>
    <w:rsid w:val="00630B27"/>
    <w:rsid w:val="006313C5"/>
    <w:rsid w:val="006321C3"/>
    <w:rsid w:val="00632B18"/>
    <w:rsid w:val="00633B0A"/>
    <w:rsid w:val="0063414D"/>
    <w:rsid w:val="00635C5F"/>
    <w:rsid w:val="00636DA7"/>
    <w:rsid w:val="006373FC"/>
    <w:rsid w:val="00640BF8"/>
    <w:rsid w:val="00641128"/>
    <w:rsid w:val="0064170E"/>
    <w:rsid w:val="00643001"/>
    <w:rsid w:val="00645A66"/>
    <w:rsid w:val="00647E38"/>
    <w:rsid w:val="00652065"/>
    <w:rsid w:val="006565A1"/>
    <w:rsid w:val="006578C3"/>
    <w:rsid w:val="00660173"/>
    <w:rsid w:val="00661B8E"/>
    <w:rsid w:val="00664273"/>
    <w:rsid w:val="00671E47"/>
    <w:rsid w:val="00672BBE"/>
    <w:rsid w:val="0067384E"/>
    <w:rsid w:val="00674440"/>
    <w:rsid w:val="006746E1"/>
    <w:rsid w:val="006761C8"/>
    <w:rsid w:val="00676507"/>
    <w:rsid w:val="0067692F"/>
    <w:rsid w:val="006832DE"/>
    <w:rsid w:val="006837A0"/>
    <w:rsid w:val="00683940"/>
    <w:rsid w:val="00683DC6"/>
    <w:rsid w:val="0068402A"/>
    <w:rsid w:val="006853BA"/>
    <w:rsid w:val="00687F45"/>
    <w:rsid w:val="0069050D"/>
    <w:rsid w:val="00690A9F"/>
    <w:rsid w:val="006932ED"/>
    <w:rsid w:val="00693B40"/>
    <w:rsid w:val="00693D71"/>
    <w:rsid w:val="00695949"/>
    <w:rsid w:val="006960D2"/>
    <w:rsid w:val="00696C1C"/>
    <w:rsid w:val="006972DC"/>
    <w:rsid w:val="006A03A6"/>
    <w:rsid w:val="006A22F5"/>
    <w:rsid w:val="006A292D"/>
    <w:rsid w:val="006A2AC7"/>
    <w:rsid w:val="006A3008"/>
    <w:rsid w:val="006A34CC"/>
    <w:rsid w:val="006A435F"/>
    <w:rsid w:val="006A5295"/>
    <w:rsid w:val="006A5D44"/>
    <w:rsid w:val="006A68AC"/>
    <w:rsid w:val="006B2851"/>
    <w:rsid w:val="006B3022"/>
    <w:rsid w:val="006B4D29"/>
    <w:rsid w:val="006B4E2C"/>
    <w:rsid w:val="006B6B46"/>
    <w:rsid w:val="006C0F2E"/>
    <w:rsid w:val="006C2349"/>
    <w:rsid w:val="006C421A"/>
    <w:rsid w:val="006C4445"/>
    <w:rsid w:val="006D5972"/>
    <w:rsid w:val="006D62F9"/>
    <w:rsid w:val="006D6981"/>
    <w:rsid w:val="006D699B"/>
    <w:rsid w:val="006D6E39"/>
    <w:rsid w:val="006D7443"/>
    <w:rsid w:val="006E29A2"/>
    <w:rsid w:val="006E32BC"/>
    <w:rsid w:val="006E4A9C"/>
    <w:rsid w:val="006E51A3"/>
    <w:rsid w:val="006E5956"/>
    <w:rsid w:val="006F01B2"/>
    <w:rsid w:val="006F0B08"/>
    <w:rsid w:val="006F0C43"/>
    <w:rsid w:val="006F1B90"/>
    <w:rsid w:val="006F1C0F"/>
    <w:rsid w:val="006F1D78"/>
    <w:rsid w:val="006F5015"/>
    <w:rsid w:val="006F6831"/>
    <w:rsid w:val="006F730D"/>
    <w:rsid w:val="00700DA4"/>
    <w:rsid w:val="0070198E"/>
    <w:rsid w:val="007031A1"/>
    <w:rsid w:val="0070329F"/>
    <w:rsid w:val="00704172"/>
    <w:rsid w:val="00704DA3"/>
    <w:rsid w:val="00704E21"/>
    <w:rsid w:val="0070539E"/>
    <w:rsid w:val="007068FB"/>
    <w:rsid w:val="007070AD"/>
    <w:rsid w:val="00707DB8"/>
    <w:rsid w:val="00711CDB"/>
    <w:rsid w:val="0071224E"/>
    <w:rsid w:val="007126A8"/>
    <w:rsid w:val="007151C6"/>
    <w:rsid w:val="00715F30"/>
    <w:rsid w:val="0072098B"/>
    <w:rsid w:val="00721441"/>
    <w:rsid w:val="00722798"/>
    <w:rsid w:val="00724523"/>
    <w:rsid w:val="00724920"/>
    <w:rsid w:val="0072570D"/>
    <w:rsid w:val="00730ADB"/>
    <w:rsid w:val="007325BC"/>
    <w:rsid w:val="007328C3"/>
    <w:rsid w:val="007333FC"/>
    <w:rsid w:val="007343D9"/>
    <w:rsid w:val="00741E79"/>
    <w:rsid w:val="00742567"/>
    <w:rsid w:val="007435B4"/>
    <w:rsid w:val="00743DF2"/>
    <w:rsid w:val="00746139"/>
    <w:rsid w:val="007502E2"/>
    <w:rsid w:val="00750BC7"/>
    <w:rsid w:val="007523FF"/>
    <w:rsid w:val="00752B5A"/>
    <w:rsid w:val="00757352"/>
    <w:rsid w:val="00761695"/>
    <w:rsid w:val="00762C8F"/>
    <w:rsid w:val="007667BB"/>
    <w:rsid w:val="00766C33"/>
    <w:rsid w:val="007674F9"/>
    <w:rsid w:val="00770A7E"/>
    <w:rsid w:val="00771E6B"/>
    <w:rsid w:val="007721E6"/>
    <w:rsid w:val="0077272D"/>
    <w:rsid w:val="00773316"/>
    <w:rsid w:val="00774DEB"/>
    <w:rsid w:val="00774F6C"/>
    <w:rsid w:val="00775066"/>
    <w:rsid w:val="007751CC"/>
    <w:rsid w:val="00776315"/>
    <w:rsid w:val="0078093B"/>
    <w:rsid w:val="00781660"/>
    <w:rsid w:val="00783F0B"/>
    <w:rsid w:val="00785830"/>
    <w:rsid w:val="0078629E"/>
    <w:rsid w:val="00787D65"/>
    <w:rsid w:val="00791B84"/>
    <w:rsid w:val="007922C3"/>
    <w:rsid w:val="00792CF7"/>
    <w:rsid w:val="00793495"/>
    <w:rsid w:val="007955A7"/>
    <w:rsid w:val="0079568A"/>
    <w:rsid w:val="00795C61"/>
    <w:rsid w:val="00795CF7"/>
    <w:rsid w:val="007979BC"/>
    <w:rsid w:val="007A4C2A"/>
    <w:rsid w:val="007A4FD6"/>
    <w:rsid w:val="007A6B2F"/>
    <w:rsid w:val="007B0470"/>
    <w:rsid w:val="007B157A"/>
    <w:rsid w:val="007B1D73"/>
    <w:rsid w:val="007B27CF"/>
    <w:rsid w:val="007B29AF"/>
    <w:rsid w:val="007B2C13"/>
    <w:rsid w:val="007B570F"/>
    <w:rsid w:val="007B5BF8"/>
    <w:rsid w:val="007B66CA"/>
    <w:rsid w:val="007C2D64"/>
    <w:rsid w:val="007C352B"/>
    <w:rsid w:val="007C77A9"/>
    <w:rsid w:val="007D1A7B"/>
    <w:rsid w:val="007D249B"/>
    <w:rsid w:val="007D2D97"/>
    <w:rsid w:val="007D2F70"/>
    <w:rsid w:val="007D3CB3"/>
    <w:rsid w:val="007D7BB2"/>
    <w:rsid w:val="007E1A7B"/>
    <w:rsid w:val="007E4074"/>
    <w:rsid w:val="007E43ED"/>
    <w:rsid w:val="007E4472"/>
    <w:rsid w:val="007E5663"/>
    <w:rsid w:val="007E57B2"/>
    <w:rsid w:val="007E5C41"/>
    <w:rsid w:val="007E75E4"/>
    <w:rsid w:val="007F2093"/>
    <w:rsid w:val="007F4A82"/>
    <w:rsid w:val="007F4F81"/>
    <w:rsid w:val="007F5B18"/>
    <w:rsid w:val="007F5DC4"/>
    <w:rsid w:val="007F74DF"/>
    <w:rsid w:val="0080019D"/>
    <w:rsid w:val="008017E0"/>
    <w:rsid w:val="00802017"/>
    <w:rsid w:val="00802581"/>
    <w:rsid w:val="008032DA"/>
    <w:rsid w:val="008035C9"/>
    <w:rsid w:val="008052A1"/>
    <w:rsid w:val="00805F66"/>
    <w:rsid w:val="0080798B"/>
    <w:rsid w:val="0081022D"/>
    <w:rsid w:val="00810946"/>
    <w:rsid w:val="00811688"/>
    <w:rsid w:val="00812210"/>
    <w:rsid w:val="0081266F"/>
    <w:rsid w:val="008137CA"/>
    <w:rsid w:val="0081486A"/>
    <w:rsid w:val="00817894"/>
    <w:rsid w:val="00817C56"/>
    <w:rsid w:val="0082066A"/>
    <w:rsid w:val="00821E8F"/>
    <w:rsid w:val="00822555"/>
    <w:rsid w:val="00824726"/>
    <w:rsid w:val="00824759"/>
    <w:rsid w:val="00825B51"/>
    <w:rsid w:val="00826976"/>
    <w:rsid w:val="008270FE"/>
    <w:rsid w:val="00827231"/>
    <w:rsid w:val="00827756"/>
    <w:rsid w:val="00827F6D"/>
    <w:rsid w:val="00831162"/>
    <w:rsid w:val="008328F3"/>
    <w:rsid w:val="00833D4B"/>
    <w:rsid w:val="00837846"/>
    <w:rsid w:val="00842E7E"/>
    <w:rsid w:val="008432E5"/>
    <w:rsid w:val="008437C0"/>
    <w:rsid w:val="00845126"/>
    <w:rsid w:val="008463CF"/>
    <w:rsid w:val="00851A88"/>
    <w:rsid w:val="00853904"/>
    <w:rsid w:val="0085507D"/>
    <w:rsid w:val="00855A48"/>
    <w:rsid w:val="0085614C"/>
    <w:rsid w:val="008567B1"/>
    <w:rsid w:val="00857C47"/>
    <w:rsid w:val="008627A7"/>
    <w:rsid w:val="00863A1A"/>
    <w:rsid w:val="00865215"/>
    <w:rsid w:val="0086528B"/>
    <w:rsid w:val="008667AB"/>
    <w:rsid w:val="00867187"/>
    <w:rsid w:val="00867873"/>
    <w:rsid w:val="00867FA5"/>
    <w:rsid w:val="00870092"/>
    <w:rsid w:val="008721D7"/>
    <w:rsid w:val="00875270"/>
    <w:rsid w:val="00875E9C"/>
    <w:rsid w:val="00876C4D"/>
    <w:rsid w:val="00877A50"/>
    <w:rsid w:val="00877F75"/>
    <w:rsid w:val="0088596E"/>
    <w:rsid w:val="00886892"/>
    <w:rsid w:val="00886BBB"/>
    <w:rsid w:val="00887549"/>
    <w:rsid w:val="00887636"/>
    <w:rsid w:val="00887AB4"/>
    <w:rsid w:val="00887C9D"/>
    <w:rsid w:val="00890C29"/>
    <w:rsid w:val="00890C9A"/>
    <w:rsid w:val="008915C6"/>
    <w:rsid w:val="008944FA"/>
    <w:rsid w:val="0089736A"/>
    <w:rsid w:val="008A2897"/>
    <w:rsid w:val="008A3326"/>
    <w:rsid w:val="008A5869"/>
    <w:rsid w:val="008A70D2"/>
    <w:rsid w:val="008B1251"/>
    <w:rsid w:val="008B1728"/>
    <w:rsid w:val="008B186F"/>
    <w:rsid w:val="008B2587"/>
    <w:rsid w:val="008B4160"/>
    <w:rsid w:val="008B7BD9"/>
    <w:rsid w:val="008C1ADB"/>
    <w:rsid w:val="008C1AE3"/>
    <w:rsid w:val="008C2197"/>
    <w:rsid w:val="008C34C4"/>
    <w:rsid w:val="008C59BC"/>
    <w:rsid w:val="008C691E"/>
    <w:rsid w:val="008C756C"/>
    <w:rsid w:val="008C78B0"/>
    <w:rsid w:val="008C7BB4"/>
    <w:rsid w:val="008D173E"/>
    <w:rsid w:val="008D1DE8"/>
    <w:rsid w:val="008D3B4C"/>
    <w:rsid w:val="008D734A"/>
    <w:rsid w:val="008E0162"/>
    <w:rsid w:val="008E296D"/>
    <w:rsid w:val="008E2ED9"/>
    <w:rsid w:val="008E4A26"/>
    <w:rsid w:val="008E5996"/>
    <w:rsid w:val="008E60AD"/>
    <w:rsid w:val="008F05A8"/>
    <w:rsid w:val="008F0796"/>
    <w:rsid w:val="008F1501"/>
    <w:rsid w:val="008F1823"/>
    <w:rsid w:val="008F1877"/>
    <w:rsid w:val="008F1BBC"/>
    <w:rsid w:val="008F2114"/>
    <w:rsid w:val="008F2121"/>
    <w:rsid w:val="008F4573"/>
    <w:rsid w:val="008F47BA"/>
    <w:rsid w:val="008F4E18"/>
    <w:rsid w:val="008F5B85"/>
    <w:rsid w:val="008F691B"/>
    <w:rsid w:val="008F7630"/>
    <w:rsid w:val="008F7EB4"/>
    <w:rsid w:val="00900286"/>
    <w:rsid w:val="00901A0A"/>
    <w:rsid w:val="00902712"/>
    <w:rsid w:val="00902AC8"/>
    <w:rsid w:val="009030A3"/>
    <w:rsid w:val="009030C5"/>
    <w:rsid w:val="0090368F"/>
    <w:rsid w:val="00904220"/>
    <w:rsid w:val="009049ED"/>
    <w:rsid w:val="00911384"/>
    <w:rsid w:val="0091148E"/>
    <w:rsid w:val="00911C7E"/>
    <w:rsid w:val="0091307F"/>
    <w:rsid w:val="00913D68"/>
    <w:rsid w:val="009149DA"/>
    <w:rsid w:val="00915319"/>
    <w:rsid w:val="00915887"/>
    <w:rsid w:val="0091667F"/>
    <w:rsid w:val="00917C39"/>
    <w:rsid w:val="00920AE7"/>
    <w:rsid w:val="009250E1"/>
    <w:rsid w:val="00926AF9"/>
    <w:rsid w:val="0092760E"/>
    <w:rsid w:val="00927A01"/>
    <w:rsid w:val="00927A2D"/>
    <w:rsid w:val="00930677"/>
    <w:rsid w:val="0093127A"/>
    <w:rsid w:val="00931BC4"/>
    <w:rsid w:val="00932B72"/>
    <w:rsid w:val="0093499F"/>
    <w:rsid w:val="009354D2"/>
    <w:rsid w:val="00936366"/>
    <w:rsid w:val="00936716"/>
    <w:rsid w:val="0094056D"/>
    <w:rsid w:val="00940ED4"/>
    <w:rsid w:val="0094148A"/>
    <w:rsid w:val="00943D78"/>
    <w:rsid w:val="00943FAD"/>
    <w:rsid w:val="0094652B"/>
    <w:rsid w:val="0095012E"/>
    <w:rsid w:val="00952EED"/>
    <w:rsid w:val="0095301E"/>
    <w:rsid w:val="0095358E"/>
    <w:rsid w:val="00954A99"/>
    <w:rsid w:val="00954D84"/>
    <w:rsid w:val="00955B7B"/>
    <w:rsid w:val="00960F9A"/>
    <w:rsid w:val="009618B8"/>
    <w:rsid w:val="00964FF8"/>
    <w:rsid w:val="00965391"/>
    <w:rsid w:val="00967F4A"/>
    <w:rsid w:val="009709B9"/>
    <w:rsid w:val="00972E4B"/>
    <w:rsid w:val="00973249"/>
    <w:rsid w:val="0097363A"/>
    <w:rsid w:val="00973834"/>
    <w:rsid w:val="0097401D"/>
    <w:rsid w:val="0097472C"/>
    <w:rsid w:val="009759C5"/>
    <w:rsid w:val="009763E3"/>
    <w:rsid w:val="009813FD"/>
    <w:rsid w:val="00981572"/>
    <w:rsid w:val="009816B9"/>
    <w:rsid w:val="009817F3"/>
    <w:rsid w:val="00982939"/>
    <w:rsid w:val="00982CC8"/>
    <w:rsid w:val="0098404A"/>
    <w:rsid w:val="0098453F"/>
    <w:rsid w:val="00987C0D"/>
    <w:rsid w:val="009918C7"/>
    <w:rsid w:val="00993FA6"/>
    <w:rsid w:val="00996109"/>
    <w:rsid w:val="00996C02"/>
    <w:rsid w:val="009A15BB"/>
    <w:rsid w:val="009A22AD"/>
    <w:rsid w:val="009A3472"/>
    <w:rsid w:val="009B14FD"/>
    <w:rsid w:val="009B15E8"/>
    <w:rsid w:val="009B1FD1"/>
    <w:rsid w:val="009B2AC7"/>
    <w:rsid w:val="009B3280"/>
    <w:rsid w:val="009B4419"/>
    <w:rsid w:val="009B4A01"/>
    <w:rsid w:val="009B55E6"/>
    <w:rsid w:val="009B5881"/>
    <w:rsid w:val="009B6DF8"/>
    <w:rsid w:val="009B75E3"/>
    <w:rsid w:val="009C18A6"/>
    <w:rsid w:val="009C2F93"/>
    <w:rsid w:val="009C472C"/>
    <w:rsid w:val="009C5D59"/>
    <w:rsid w:val="009D25F5"/>
    <w:rsid w:val="009D2974"/>
    <w:rsid w:val="009D355C"/>
    <w:rsid w:val="009D506F"/>
    <w:rsid w:val="009D5C4F"/>
    <w:rsid w:val="009D7FB9"/>
    <w:rsid w:val="009E0242"/>
    <w:rsid w:val="009E1F10"/>
    <w:rsid w:val="009E1F5D"/>
    <w:rsid w:val="009E2EEB"/>
    <w:rsid w:val="009E57CB"/>
    <w:rsid w:val="009E6C52"/>
    <w:rsid w:val="009F0854"/>
    <w:rsid w:val="009F10DF"/>
    <w:rsid w:val="009F205C"/>
    <w:rsid w:val="009F3E62"/>
    <w:rsid w:val="009F493B"/>
    <w:rsid w:val="009F5026"/>
    <w:rsid w:val="009F51C6"/>
    <w:rsid w:val="009F5368"/>
    <w:rsid w:val="009F5E93"/>
    <w:rsid w:val="00A01251"/>
    <w:rsid w:val="00A02D98"/>
    <w:rsid w:val="00A03215"/>
    <w:rsid w:val="00A035AA"/>
    <w:rsid w:val="00A05CF5"/>
    <w:rsid w:val="00A12210"/>
    <w:rsid w:val="00A125BE"/>
    <w:rsid w:val="00A1282B"/>
    <w:rsid w:val="00A12B92"/>
    <w:rsid w:val="00A13FF9"/>
    <w:rsid w:val="00A14371"/>
    <w:rsid w:val="00A14AB1"/>
    <w:rsid w:val="00A21DD8"/>
    <w:rsid w:val="00A22DAE"/>
    <w:rsid w:val="00A24034"/>
    <w:rsid w:val="00A26557"/>
    <w:rsid w:val="00A312EA"/>
    <w:rsid w:val="00A31467"/>
    <w:rsid w:val="00A322D8"/>
    <w:rsid w:val="00A32D79"/>
    <w:rsid w:val="00A33FEF"/>
    <w:rsid w:val="00A367C4"/>
    <w:rsid w:val="00A37B86"/>
    <w:rsid w:val="00A43114"/>
    <w:rsid w:val="00A441FA"/>
    <w:rsid w:val="00A44479"/>
    <w:rsid w:val="00A44929"/>
    <w:rsid w:val="00A44DCA"/>
    <w:rsid w:val="00A50522"/>
    <w:rsid w:val="00A5136B"/>
    <w:rsid w:val="00A5183F"/>
    <w:rsid w:val="00A518D0"/>
    <w:rsid w:val="00A51ECE"/>
    <w:rsid w:val="00A545ED"/>
    <w:rsid w:val="00A54C11"/>
    <w:rsid w:val="00A55206"/>
    <w:rsid w:val="00A565DA"/>
    <w:rsid w:val="00A56796"/>
    <w:rsid w:val="00A57D6B"/>
    <w:rsid w:val="00A62414"/>
    <w:rsid w:val="00A63E72"/>
    <w:rsid w:val="00A64AF4"/>
    <w:rsid w:val="00A65830"/>
    <w:rsid w:val="00A65D33"/>
    <w:rsid w:val="00A669BA"/>
    <w:rsid w:val="00A7086C"/>
    <w:rsid w:val="00A72D41"/>
    <w:rsid w:val="00A73BE0"/>
    <w:rsid w:val="00A75339"/>
    <w:rsid w:val="00A7555D"/>
    <w:rsid w:val="00A764A3"/>
    <w:rsid w:val="00A77A9A"/>
    <w:rsid w:val="00A80D59"/>
    <w:rsid w:val="00A80E06"/>
    <w:rsid w:val="00A84BF0"/>
    <w:rsid w:val="00A85982"/>
    <w:rsid w:val="00A90060"/>
    <w:rsid w:val="00A90DE3"/>
    <w:rsid w:val="00A92D30"/>
    <w:rsid w:val="00A93368"/>
    <w:rsid w:val="00A9455B"/>
    <w:rsid w:val="00A97D0A"/>
    <w:rsid w:val="00A97D52"/>
    <w:rsid w:val="00A97EB9"/>
    <w:rsid w:val="00AA0935"/>
    <w:rsid w:val="00AA274C"/>
    <w:rsid w:val="00AA3019"/>
    <w:rsid w:val="00AA3B4C"/>
    <w:rsid w:val="00AA4BA7"/>
    <w:rsid w:val="00AA6ABB"/>
    <w:rsid w:val="00AA70C6"/>
    <w:rsid w:val="00AB0895"/>
    <w:rsid w:val="00AB16BC"/>
    <w:rsid w:val="00AB1F37"/>
    <w:rsid w:val="00AB20AE"/>
    <w:rsid w:val="00AB2467"/>
    <w:rsid w:val="00AB3043"/>
    <w:rsid w:val="00AB30F3"/>
    <w:rsid w:val="00AB393F"/>
    <w:rsid w:val="00AB3F97"/>
    <w:rsid w:val="00AB634A"/>
    <w:rsid w:val="00AB767C"/>
    <w:rsid w:val="00AC0264"/>
    <w:rsid w:val="00AC50E0"/>
    <w:rsid w:val="00AC55B5"/>
    <w:rsid w:val="00AC6717"/>
    <w:rsid w:val="00AC6815"/>
    <w:rsid w:val="00AC7C19"/>
    <w:rsid w:val="00AD0758"/>
    <w:rsid w:val="00AD1854"/>
    <w:rsid w:val="00AD2053"/>
    <w:rsid w:val="00AD4603"/>
    <w:rsid w:val="00AD542F"/>
    <w:rsid w:val="00AD74C4"/>
    <w:rsid w:val="00AE00B0"/>
    <w:rsid w:val="00AE1D85"/>
    <w:rsid w:val="00AE26C0"/>
    <w:rsid w:val="00AE2CF7"/>
    <w:rsid w:val="00AE3224"/>
    <w:rsid w:val="00AE3DD9"/>
    <w:rsid w:val="00AE5B1D"/>
    <w:rsid w:val="00AE5C30"/>
    <w:rsid w:val="00AE5E20"/>
    <w:rsid w:val="00AE687C"/>
    <w:rsid w:val="00AF09CA"/>
    <w:rsid w:val="00AF14CD"/>
    <w:rsid w:val="00AF6B62"/>
    <w:rsid w:val="00B000A8"/>
    <w:rsid w:val="00B01307"/>
    <w:rsid w:val="00B0184A"/>
    <w:rsid w:val="00B019F2"/>
    <w:rsid w:val="00B025D8"/>
    <w:rsid w:val="00B031CD"/>
    <w:rsid w:val="00B039BE"/>
    <w:rsid w:val="00B0451A"/>
    <w:rsid w:val="00B04A2E"/>
    <w:rsid w:val="00B0675D"/>
    <w:rsid w:val="00B10E46"/>
    <w:rsid w:val="00B13AD0"/>
    <w:rsid w:val="00B1485E"/>
    <w:rsid w:val="00B1510D"/>
    <w:rsid w:val="00B15E74"/>
    <w:rsid w:val="00B1741C"/>
    <w:rsid w:val="00B17BB0"/>
    <w:rsid w:val="00B211AC"/>
    <w:rsid w:val="00B215FE"/>
    <w:rsid w:val="00B23EB5"/>
    <w:rsid w:val="00B259CC"/>
    <w:rsid w:val="00B2601B"/>
    <w:rsid w:val="00B27753"/>
    <w:rsid w:val="00B31BD3"/>
    <w:rsid w:val="00B31D53"/>
    <w:rsid w:val="00B3222A"/>
    <w:rsid w:val="00B33BC9"/>
    <w:rsid w:val="00B3451A"/>
    <w:rsid w:val="00B35F93"/>
    <w:rsid w:val="00B36541"/>
    <w:rsid w:val="00B3717C"/>
    <w:rsid w:val="00B37700"/>
    <w:rsid w:val="00B40EF7"/>
    <w:rsid w:val="00B4448C"/>
    <w:rsid w:val="00B449D5"/>
    <w:rsid w:val="00B450EB"/>
    <w:rsid w:val="00B46D24"/>
    <w:rsid w:val="00B473B3"/>
    <w:rsid w:val="00B47677"/>
    <w:rsid w:val="00B519FA"/>
    <w:rsid w:val="00B51DFE"/>
    <w:rsid w:val="00B538E9"/>
    <w:rsid w:val="00B54500"/>
    <w:rsid w:val="00B54A84"/>
    <w:rsid w:val="00B55196"/>
    <w:rsid w:val="00B56B28"/>
    <w:rsid w:val="00B570A2"/>
    <w:rsid w:val="00B648CE"/>
    <w:rsid w:val="00B711A1"/>
    <w:rsid w:val="00B71301"/>
    <w:rsid w:val="00B737FE"/>
    <w:rsid w:val="00B739F2"/>
    <w:rsid w:val="00B75340"/>
    <w:rsid w:val="00B75829"/>
    <w:rsid w:val="00B814B2"/>
    <w:rsid w:val="00B855A9"/>
    <w:rsid w:val="00B870BB"/>
    <w:rsid w:val="00B87A57"/>
    <w:rsid w:val="00B91B01"/>
    <w:rsid w:val="00B91FD4"/>
    <w:rsid w:val="00B923D5"/>
    <w:rsid w:val="00B92C4F"/>
    <w:rsid w:val="00B9302B"/>
    <w:rsid w:val="00B93AF3"/>
    <w:rsid w:val="00B960A2"/>
    <w:rsid w:val="00B96C6E"/>
    <w:rsid w:val="00BA0C37"/>
    <w:rsid w:val="00BA6E26"/>
    <w:rsid w:val="00BA760B"/>
    <w:rsid w:val="00BB006F"/>
    <w:rsid w:val="00BB17AA"/>
    <w:rsid w:val="00BB36ED"/>
    <w:rsid w:val="00BB42E8"/>
    <w:rsid w:val="00BB46D3"/>
    <w:rsid w:val="00BB51B7"/>
    <w:rsid w:val="00BB5EEF"/>
    <w:rsid w:val="00BB6FDC"/>
    <w:rsid w:val="00BB7840"/>
    <w:rsid w:val="00BB79C2"/>
    <w:rsid w:val="00BC1F6D"/>
    <w:rsid w:val="00BC27A1"/>
    <w:rsid w:val="00BC39BA"/>
    <w:rsid w:val="00BC5C90"/>
    <w:rsid w:val="00BD0173"/>
    <w:rsid w:val="00BD017A"/>
    <w:rsid w:val="00BD184F"/>
    <w:rsid w:val="00BD1869"/>
    <w:rsid w:val="00BD1FA8"/>
    <w:rsid w:val="00BD2971"/>
    <w:rsid w:val="00BD4699"/>
    <w:rsid w:val="00BD596C"/>
    <w:rsid w:val="00BD7F98"/>
    <w:rsid w:val="00BE07E3"/>
    <w:rsid w:val="00BE11A7"/>
    <w:rsid w:val="00BE38AC"/>
    <w:rsid w:val="00BF004A"/>
    <w:rsid w:val="00BF0BCC"/>
    <w:rsid w:val="00BF3052"/>
    <w:rsid w:val="00BF5D2E"/>
    <w:rsid w:val="00C00022"/>
    <w:rsid w:val="00C0104D"/>
    <w:rsid w:val="00C03D77"/>
    <w:rsid w:val="00C10506"/>
    <w:rsid w:val="00C12AF2"/>
    <w:rsid w:val="00C13A7F"/>
    <w:rsid w:val="00C13E19"/>
    <w:rsid w:val="00C14119"/>
    <w:rsid w:val="00C1432D"/>
    <w:rsid w:val="00C2123B"/>
    <w:rsid w:val="00C214D8"/>
    <w:rsid w:val="00C21B6E"/>
    <w:rsid w:val="00C21D38"/>
    <w:rsid w:val="00C23754"/>
    <w:rsid w:val="00C2383A"/>
    <w:rsid w:val="00C25A43"/>
    <w:rsid w:val="00C27A5A"/>
    <w:rsid w:val="00C30077"/>
    <w:rsid w:val="00C32B19"/>
    <w:rsid w:val="00C34F05"/>
    <w:rsid w:val="00C362CF"/>
    <w:rsid w:val="00C36A02"/>
    <w:rsid w:val="00C40EB5"/>
    <w:rsid w:val="00C41843"/>
    <w:rsid w:val="00C42622"/>
    <w:rsid w:val="00C42906"/>
    <w:rsid w:val="00C451AD"/>
    <w:rsid w:val="00C47248"/>
    <w:rsid w:val="00C4738B"/>
    <w:rsid w:val="00C50625"/>
    <w:rsid w:val="00C50D0B"/>
    <w:rsid w:val="00C540FD"/>
    <w:rsid w:val="00C56FA5"/>
    <w:rsid w:val="00C57EB8"/>
    <w:rsid w:val="00C60061"/>
    <w:rsid w:val="00C6242D"/>
    <w:rsid w:val="00C6258F"/>
    <w:rsid w:val="00C63BCC"/>
    <w:rsid w:val="00C6413B"/>
    <w:rsid w:val="00C664EA"/>
    <w:rsid w:val="00C675E5"/>
    <w:rsid w:val="00C678F2"/>
    <w:rsid w:val="00C7029C"/>
    <w:rsid w:val="00C706C6"/>
    <w:rsid w:val="00C73EAF"/>
    <w:rsid w:val="00C743CE"/>
    <w:rsid w:val="00C804CA"/>
    <w:rsid w:val="00C82318"/>
    <w:rsid w:val="00C82E6F"/>
    <w:rsid w:val="00C83262"/>
    <w:rsid w:val="00C870F3"/>
    <w:rsid w:val="00C879BE"/>
    <w:rsid w:val="00C90CB5"/>
    <w:rsid w:val="00C917FE"/>
    <w:rsid w:val="00C91806"/>
    <w:rsid w:val="00C93CDF"/>
    <w:rsid w:val="00C96552"/>
    <w:rsid w:val="00C97613"/>
    <w:rsid w:val="00CA01E2"/>
    <w:rsid w:val="00CA0F7E"/>
    <w:rsid w:val="00CA1C21"/>
    <w:rsid w:val="00CA2197"/>
    <w:rsid w:val="00CA39D2"/>
    <w:rsid w:val="00CA3ABE"/>
    <w:rsid w:val="00CA5DBF"/>
    <w:rsid w:val="00CA62E1"/>
    <w:rsid w:val="00CA77A8"/>
    <w:rsid w:val="00CB03C8"/>
    <w:rsid w:val="00CB059B"/>
    <w:rsid w:val="00CB5676"/>
    <w:rsid w:val="00CB6084"/>
    <w:rsid w:val="00CB725A"/>
    <w:rsid w:val="00CC13F7"/>
    <w:rsid w:val="00CC6295"/>
    <w:rsid w:val="00CC7417"/>
    <w:rsid w:val="00CD104A"/>
    <w:rsid w:val="00CD1898"/>
    <w:rsid w:val="00CD1D0D"/>
    <w:rsid w:val="00CD24C8"/>
    <w:rsid w:val="00CD3AB5"/>
    <w:rsid w:val="00CD468F"/>
    <w:rsid w:val="00CE0AD7"/>
    <w:rsid w:val="00CE0F0A"/>
    <w:rsid w:val="00CE149A"/>
    <w:rsid w:val="00CE2813"/>
    <w:rsid w:val="00CE3910"/>
    <w:rsid w:val="00CE4CFD"/>
    <w:rsid w:val="00CE54B0"/>
    <w:rsid w:val="00CE593F"/>
    <w:rsid w:val="00CE68F3"/>
    <w:rsid w:val="00CF0060"/>
    <w:rsid w:val="00CF0F43"/>
    <w:rsid w:val="00CF16C5"/>
    <w:rsid w:val="00CF2A7A"/>
    <w:rsid w:val="00CF330D"/>
    <w:rsid w:val="00CF4684"/>
    <w:rsid w:val="00CF7AE2"/>
    <w:rsid w:val="00D01279"/>
    <w:rsid w:val="00D01C2C"/>
    <w:rsid w:val="00D01D0A"/>
    <w:rsid w:val="00D037E6"/>
    <w:rsid w:val="00D05023"/>
    <w:rsid w:val="00D06147"/>
    <w:rsid w:val="00D077CF"/>
    <w:rsid w:val="00D10A62"/>
    <w:rsid w:val="00D118D5"/>
    <w:rsid w:val="00D11D06"/>
    <w:rsid w:val="00D12AD1"/>
    <w:rsid w:val="00D12AEF"/>
    <w:rsid w:val="00D14AB9"/>
    <w:rsid w:val="00D153DE"/>
    <w:rsid w:val="00D163ED"/>
    <w:rsid w:val="00D175DE"/>
    <w:rsid w:val="00D17975"/>
    <w:rsid w:val="00D2090B"/>
    <w:rsid w:val="00D21003"/>
    <w:rsid w:val="00D23336"/>
    <w:rsid w:val="00D23973"/>
    <w:rsid w:val="00D24418"/>
    <w:rsid w:val="00D26C8A"/>
    <w:rsid w:val="00D273BB"/>
    <w:rsid w:val="00D308D5"/>
    <w:rsid w:val="00D319EF"/>
    <w:rsid w:val="00D35CE4"/>
    <w:rsid w:val="00D37428"/>
    <w:rsid w:val="00D402D0"/>
    <w:rsid w:val="00D42007"/>
    <w:rsid w:val="00D42733"/>
    <w:rsid w:val="00D42937"/>
    <w:rsid w:val="00D43C5E"/>
    <w:rsid w:val="00D47CEE"/>
    <w:rsid w:val="00D50DE6"/>
    <w:rsid w:val="00D51110"/>
    <w:rsid w:val="00D51429"/>
    <w:rsid w:val="00D5183C"/>
    <w:rsid w:val="00D521A3"/>
    <w:rsid w:val="00D52AC7"/>
    <w:rsid w:val="00D538C2"/>
    <w:rsid w:val="00D60A67"/>
    <w:rsid w:val="00D60B18"/>
    <w:rsid w:val="00D62246"/>
    <w:rsid w:val="00D62271"/>
    <w:rsid w:val="00D6292E"/>
    <w:rsid w:val="00D64D78"/>
    <w:rsid w:val="00D6668F"/>
    <w:rsid w:val="00D66EE2"/>
    <w:rsid w:val="00D71FE4"/>
    <w:rsid w:val="00D72D79"/>
    <w:rsid w:val="00D73AD3"/>
    <w:rsid w:val="00D7578C"/>
    <w:rsid w:val="00D77401"/>
    <w:rsid w:val="00D81CB3"/>
    <w:rsid w:val="00D82A30"/>
    <w:rsid w:val="00D82F4D"/>
    <w:rsid w:val="00D840A3"/>
    <w:rsid w:val="00D900A3"/>
    <w:rsid w:val="00D90925"/>
    <w:rsid w:val="00D9239D"/>
    <w:rsid w:val="00D93A5E"/>
    <w:rsid w:val="00D93E79"/>
    <w:rsid w:val="00D94A40"/>
    <w:rsid w:val="00D94C55"/>
    <w:rsid w:val="00D95E4B"/>
    <w:rsid w:val="00D965C5"/>
    <w:rsid w:val="00D96A16"/>
    <w:rsid w:val="00DA0D8A"/>
    <w:rsid w:val="00DA1B2F"/>
    <w:rsid w:val="00DA1E74"/>
    <w:rsid w:val="00DA20B8"/>
    <w:rsid w:val="00DA461D"/>
    <w:rsid w:val="00DA5398"/>
    <w:rsid w:val="00DA6253"/>
    <w:rsid w:val="00DA6C7A"/>
    <w:rsid w:val="00DA71ED"/>
    <w:rsid w:val="00DB1449"/>
    <w:rsid w:val="00DB1FD8"/>
    <w:rsid w:val="00DB2A68"/>
    <w:rsid w:val="00DB3855"/>
    <w:rsid w:val="00DB5AE8"/>
    <w:rsid w:val="00DB7A12"/>
    <w:rsid w:val="00DC0441"/>
    <w:rsid w:val="00DC16A8"/>
    <w:rsid w:val="00DC1A9F"/>
    <w:rsid w:val="00DC2AFB"/>
    <w:rsid w:val="00DC2C67"/>
    <w:rsid w:val="00DC4524"/>
    <w:rsid w:val="00DC69D2"/>
    <w:rsid w:val="00DC756E"/>
    <w:rsid w:val="00DC7C66"/>
    <w:rsid w:val="00DD0DD3"/>
    <w:rsid w:val="00DD47BB"/>
    <w:rsid w:val="00DD4BE5"/>
    <w:rsid w:val="00DD4D18"/>
    <w:rsid w:val="00DD7327"/>
    <w:rsid w:val="00DD78E3"/>
    <w:rsid w:val="00DE1946"/>
    <w:rsid w:val="00DE1F40"/>
    <w:rsid w:val="00DE279D"/>
    <w:rsid w:val="00DE2C00"/>
    <w:rsid w:val="00DE5790"/>
    <w:rsid w:val="00DE636D"/>
    <w:rsid w:val="00DF066F"/>
    <w:rsid w:val="00DF074E"/>
    <w:rsid w:val="00DF19AF"/>
    <w:rsid w:val="00DF1BBA"/>
    <w:rsid w:val="00DF1EDC"/>
    <w:rsid w:val="00DF285C"/>
    <w:rsid w:val="00DF2BE6"/>
    <w:rsid w:val="00DF354C"/>
    <w:rsid w:val="00DF36E5"/>
    <w:rsid w:val="00DF6332"/>
    <w:rsid w:val="00E01CC9"/>
    <w:rsid w:val="00E01FF7"/>
    <w:rsid w:val="00E04D51"/>
    <w:rsid w:val="00E0642F"/>
    <w:rsid w:val="00E06621"/>
    <w:rsid w:val="00E067D4"/>
    <w:rsid w:val="00E07069"/>
    <w:rsid w:val="00E07F7A"/>
    <w:rsid w:val="00E101A2"/>
    <w:rsid w:val="00E110E1"/>
    <w:rsid w:val="00E11E9D"/>
    <w:rsid w:val="00E135A6"/>
    <w:rsid w:val="00E13EA1"/>
    <w:rsid w:val="00E14B2F"/>
    <w:rsid w:val="00E14F48"/>
    <w:rsid w:val="00E16399"/>
    <w:rsid w:val="00E17521"/>
    <w:rsid w:val="00E20B3F"/>
    <w:rsid w:val="00E26131"/>
    <w:rsid w:val="00E27A16"/>
    <w:rsid w:val="00E30DF8"/>
    <w:rsid w:val="00E31378"/>
    <w:rsid w:val="00E32320"/>
    <w:rsid w:val="00E33D82"/>
    <w:rsid w:val="00E343DD"/>
    <w:rsid w:val="00E347FD"/>
    <w:rsid w:val="00E34E4A"/>
    <w:rsid w:val="00E3504F"/>
    <w:rsid w:val="00E35BB3"/>
    <w:rsid w:val="00E361F7"/>
    <w:rsid w:val="00E36DAA"/>
    <w:rsid w:val="00E37AD7"/>
    <w:rsid w:val="00E40080"/>
    <w:rsid w:val="00E43EF4"/>
    <w:rsid w:val="00E44597"/>
    <w:rsid w:val="00E44A75"/>
    <w:rsid w:val="00E45871"/>
    <w:rsid w:val="00E468F3"/>
    <w:rsid w:val="00E50904"/>
    <w:rsid w:val="00E51396"/>
    <w:rsid w:val="00E523BC"/>
    <w:rsid w:val="00E528D9"/>
    <w:rsid w:val="00E54555"/>
    <w:rsid w:val="00E557B7"/>
    <w:rsid w:val="00E55F5C"/>
    <w:rsid w:val="00E56595"/>
    <w:rsid w:val="00E5748E"/>
    <w:rsid w:val="00E60A28"/>
    <w:rsid w:val="00E60DF8"/>
    <w:rsid w:val="00E6125F"/>
    <w:rsid w:val="00E61B31"/>
    <w:rsid w:val="00E62D6F"/>
    <w:rsid w:val="00E62F8B"/>
    <w:rsid w:val="00E63E27"/>
    <w:rsid w:val="00E66CA6"/>
    <w:rsid w:val="00E70768"/>
    <w:rsid w:val="00E71E37"/>
    <w:rsid w:val="00E72321"/>
    <w:rsid w:val="00E72ED6"/>
    <w:rsid w:val="00E75008"/>
    <w:rsid w:val="00E751E2"/>
    <w:rsid w:val="00E75411"/>
    <w:rsid w:val="00E775FF"/>
    <w:rsid w:val="00E77A4B"/>
    <w:rsid w:val="00E8114F"/>
    <w:rsid w:val="00E81C30"/>
    <w:rsid w:val="00E823FC"/>
    <w:rsid w:val="00E83AF1"/>
    <w:rsid w:val="00E83C61"/>
    <w:rsid w:val="00E846BC"/>
    <w:rsid w:val="00E85A49"/>
    <w:rsid w:val="00E92C53"/>
    <w:rsid w:val="00E938BC"/>
    <w:rsid w:val="00E93AED"/>
    <w:rsid w:val="00E97B31"/>
    <w:rsid w:val="00EA0886"/>
    <w:rsid w:val="00EA0B97"/>
    <w:rsid w:val="00EA10C3"/>
    <w:rsid w:val="00EA13D0"/>
    <w:rsid w:val="00EA4148"/>
    <w:rsid w:val="00EA434A"/>
    <w:rsid w:val="00EA4EEE"/>
    <w:rsid w:val="00EA55A6"/>
    <w:rsid w:val="00EA56C8"/>
    <w:rsid w:val="00EA636D"/>
    <w:rsid w:val="00EB0937"/>
    <w:rsid w:val="00EB0E3D"/>
    <w:rsid w:val="00EB1BC6"/>
    <w:rsid w:val="00EB3AB5"/>
    <w:rsid w:val="00EB4AA8"/>
    <w:rsid w:val="00EB5918"/>
    <w:rsid w:val="00EB6254"/>
    <w:rsid w:val="00EB736A"/>
    <w:rsid w:val="00EB7602"/>
    <w:rsid w:val="00EB7B91"/>
    <w:rsid w:val="00EB7D6F"/>
    <w:rsid w:val="00EC0F9B"/>
    <w:rsid w:val="00EC1176"/>
    <w:rsid w:val="00EC1E40"/>
    <w:rsid w:val="00EC2089"/>
    <w:rsid w:val="00EC26C2"/>
    <w:rsid w:val="00EC2E95"/>
    <w:rsid w:val="00EC50BB"/>
    <w:rsid w:val="00EC5989"/>
    <w:rsid w:val="00EC5C5E"/>
    <w:rsid w:val="00EC6B1D"/>
    <w:rsid w:val="00EC6DE1"/>
    <w:rsid w:val="00EC70DC"/>
    <w:rsid w:val="00EC7ACE"/>
    <w:rsid w:val="00EC7D44"/>
    <w:rsid w:val="00ED0861"/>
    <w:rsid w:val="00ED1151"/>
    <w:rsid w:val="00ED1DCB"/>
    <w:rsid w:val="00ED3A79"/>
    <w:rsid w:val="00ED695A"/>
    <w:rsid w:val="00ED72B1"/>
    <w:rsid w:val="00ED7894"/>
    <w:rsid w:val="00ED7EAB"/>
    <w:rsid w:val="00EE190B"/>
    <w:rsid w:val="00EE2A2B"/>
    <w:rsid w:val="00EE645C"/>
    <w:rsid w:val="00EE7003"/>
    <w:rsid w:val="00EE7EB1"/>
    <w:rsid w:val="00EF1ABA"/>
    <w:rsid w:val="00EF342D"/>
    <w:rsid w:val="00EF39EB"/>
    <w:rsid w:val="00EF4359"/>
    <w:rsid w:val="00EF452D"/>
    <w:rsid w:val="00EF52E4"/>
    <w:rsid w:val="00EF576C"/>
    <w:rsid w:val="00EF6CE4"/>
    <w:rsid w:val="00EF6F1E"/>
    <w:rsid w:val="00EF6FD9"/>
    <w:rsid w:val="00F00620"/>
    <w:rsid w:val="00F00FBC"/>
    <w:rsid w:val="00F01A04"/>
    <w:rsid w:val="00F038F0"/>
    <w:rsid w:val="00F051EE"/>
    <w:rsid w:val="00F05C87"/>
    <w:rsid w:val="00F10A4C"/>
    <w:rsid w:val="00F11274"/>
    <w:rsid w:val="00F11801"/>
    <w:rsid w:val="00F11971"/>
    <w:rsid w:val="00F11A95"/>
    <w:rsid w:val="00F124A3"/>
    <w:rsid w:val="00F14E92"/>
    <w:rsid w:val="00F17B50"/>
    <w:rsid w:val="00F17ED1"/>
    <w:rsid w:val="00F21E22"/>
    <w:rsid w:val="00F24538"/>
    <w:rsid w:val="00F247F6"/>
    <w:rsid w:val="00F25E41"/>
    <w:rsid w:val="00F268EF"/>
    <w:rsid w:val="00F30849"/>
    <w:rsid w:val="00F30C63"/>
    <w:rsid w:val="00F32711"/>
    <w:rsid w:val="00F336D9"/>
    <w:rsid w:val="00F357CB"/>
    <w:rsid w:val="00F359D6"/>
    <w:rsid w:val="00F362EA"/>
    <w:rsid w:val="00F4014B"/>
    <w:rsid w:val="00F41347"/>
    <w:rsid w:val="00F41984"/>
    <w:rsid w:val="00F42321"/>
    <w:rsid w:val="00F42AB3"/>
    <w:rsid w:val="00F42C7A"/>
    <w:rsid w:val="00F44B7E"/>
    <w:rsid w:val="00F460C6"/>
    <w:rsid w:val="00F475D4"/>
    <w:rsid w:val="00F47C33"/>
    <w:rsid w:val="00F47C97"/>
    <w:rsid w:val="00F55ED5"/>
    <w:rsid w:val="00F56C71"/>
    <w:rsid w:val="00F641B8"/>
    <w:rsid w:val="00F642D4"/>
    <w:rsid w:val="00F64CF4"/>
    <w:rsid w:val="00F65DA6"/>
    <w:rsid w:val="00F661FA"/>
    <w:rsid w:val="00F665FE"/>
    <w:rsid w:val="00F70438"/>
    <w:rsid w:val="00F713E1"/>
    <w:rsid w:val="00F71C89"/>
    <w:rsid w:val="00F72788"/>
    <w:rsid w:val="00F72EF4"/>
    <w:rsid w:val="00F80EB0"/>
    <w:rsid w:val="00F8408C"/>
    <w:rsid w:val="00F910C0"/>
    <w:rsid w:val="00F9230D"/>
    <w:rsid w:val="00F92EEF"/>
    <w:rsid w:val="00F96A78"/>
    <w:rsid w:val="00F97101"/>
    <w:rsid w:val="00F972D7"/>
    <w:rsid w:val="00F97512"/>
    <w:rsid w:val="00FA08A5"/>
    <w:rsid w:val="00FA0C01"/>
    <w:rsid w:val="00FA17C4"/>
    <w:rsid w:val="00FA2AD3"/>
    <w:rsid w:val="00FA2B84"/>
    <w:rsid w:val="00FA316B"/>
    <w:rsid w:val="00FA5C9A"/>
    <w:rsid w:val="00FA660C"/>
    <w:rsid w:val="00FA66F3"/>
    <w:rsid w:val="00FA6874"/>
    <w:rsid w:val="00FA70A2"/>
    <w:rsid w:val="00FB059C"/>
    <w:rsid w:val="00FB1335"/>
    <w:rsid w:val="00FB196D"/>
    <w:rsid w:val="00FB46FA"/>
    <w:rsid w:val="00FB471A"/>
    <w:rsid w:val="00FB7633"/>
    <w:rsid w:val="00FC0EDD"/>
    <w:rsid w:val="00FC27DA"/>
    <w:rsid w:val="00FC425B"/>
    <w:rsid w:val="00FC4444"/>
    <w:rsid w:val="00FC5071"/>
    <w:rsid w:val="00FC5D8F"/>
    <w:rsid w:val="00FC779D"/>
    <w:rsid w:val="00FC7D40"/>
    <w:rsid w:val="00FC7F94"/>
    <w:rsid w:val="00FD022A"/>
    <w:rsid w:val="00FD0949"/>
    <w:rsid w:val="00FD18C9"/>
    <w:rsid w:val="00FD25E1"/>
    <w:rsid w:val="00FD26C8"/>
    <w:rsid w:val="00FD4506"/>
    <w:rsid w:val="00FD49B0"/>
    <w:rsid w:val="00FD4EEE"/>
    <w:rsid w:val="00FD54E1"/>
    <w:rsid w:val="00FE0018"/>
    <w:rsid w:val="00FE01D0"/>
    <w:rsid w:val="00FE0875"/>
    <w:rsid w:val="00FE114A"/>
    <w:rsid w:val="00FE1C67"/>
    <w:rsid w:val="00FE2128"/>
    <w:rsid w:val="00FE4250"/>
    <w:rsid w:val="00FE4B8F"/>
    <w:rsid w:val="00FE5165"/>
    <w:rsid w:val="00FE5393"/>
    <w:rsid w:val="00FE619B"/>
    <w:rsid w:val="00FE6B1B"/>
    <w:rsid w:val="00FE70B2"/>
    <w:rsid w:val="00FF0780"/>
    <w:rsid w:val="00FF116C"/>
    <w:rsid w:val="00FF20E6"/>
    <w:rsid w:val="00FF3230"/>
    <w:rsid w:val="00FF3582"/>
    <w:rsid w:val="00FF3840"/>
    <w:rsid w:val="00FF3EAD"/>
    <w:rsid w:val="00FF5BE1"/>
    <w:rsid w:val="00FF6F3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0F467"/>
  <w15:chartTrackingRefBased/>
  <w15:docId w15:val="{0B763A47-D707-49AC-AECF-4A548B64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06E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B3F97"/>
    <w:rPr>
      <w:color w:val="0000FF"/>
      <w:u w:val="single"/>
    </w:rPr>
  </w:style>
  <w:style w:type="paragraph" w:styleId="Kopfzeile">
    <w:name w:val="header"/>
    <w:basedOn w:val="Standard"/>
    <w:rsid w:val="00AB39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393F"/>
    <w:pPr>
      <w:tabs>
        <w:tab w:val="center" w:pos="4536"/>
        <w:tab w:val="right" w:pos="9072"/>
      </w:tabs>
    </w:pPr>
  </w:style>
  <w:style w:type="paragraph" w:customStyle="1" w:styleId="SeitenzahlAL">
    <w:name w:val="Seitenzahl_AL"/>
    <w:rsid w:val="00C804CA"/>
    <w:pPr>
      <w:framePr w:w="1758" w:vSpace="142" w:wrap="auto" w:vAnchor="page" w:hAnchor="page" w:x="8880" w:y="15832"/>
      <w:spacing w:line="312" w:lineRule="auto"/>
      <w:jc w:val="right"/>
    </w:pPr>
    <w:rPr>
      <w:rFonts w:ascii="Arial" w:hAnsi="Arial" w:cs="HelveticaNeue LT 55 Roman"/>
      <w:b/>
      <w:bCs/>
      <w:color w:val="C2BEBE"/>
      <w:sz w:val="16"/>
      <w:szCs w:val="16"/>
    </w:rPr>
  </w:style>
  <w:style w:type="paragraph" w:styleId="Sprechblasentext">
    <w:name w:val="Balloon Text"/>
    <w:basedOn w:val="Standard"/>
    <w:semiHidden/>
    <w:rsid w:val="000F5B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67B1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4C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itssicherheit@unikai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eitssicherheit@unikai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M%20Vorlagen%20ISO%209001,%2014001%20und%2050001\Beauftragtenwesen%20Arbeitssicherheit\Fremdfirmenanmeldesch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Fremdfirmenanmeldeschein.dotx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uk</Company>
  <LinksUpToDate>false</LinksUpToDate>
  <CharactersWithSpaces>3261</CharactersWithSpaces>
  <SharedDoc>false</SharedDoc>
  <HLinks>
    <vt:vector size="12" baseType="variant">
      <vt:variant>
        <vt:i4>3080213</vt:i4>
      </vt:variant>
      <vt:variant>
        <vt:i4>3</vt:i4>
      </vt:variant>
      <vt:variant>
        <vt:i4>0</vt:i4>
      </vt:variant>
      <vt:variant>
        <vt:i4>5</vt:i4>
      </vt:variant>
      <vt:variant>
        <vt:lpwstr>mailto:arbeitssicherheit@unikai.de</vt:lpwstr>
      </vt:variant>
      <vt:variant>
        <vt:lpwstr/>
      </vt:variant>
      <vt:variant>
        <vt:i4>3080213</vt:i4>
      </vt:variant>
      <vt:variant>
        <vt:i4>0</vt:i4>
      </vt:variant>
      <vt:variant>
        <vt:i4>0</vt:i4>
      </vt:variant>
      <vt:variant>
        <vt:i4>5</vt:i4>
      </vt:variant>
      <vt:variant>
        <vt:lpwstr>mailto:arbeitssicherheit@unikai.de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Björn Fischer</dc:creator>
  <cp:keywords/>
  <cp:lastModifiedBy>Tobias Habermeier</cp:lastModifiedBy>
  <cp:revision>2</cp:revision>
  <cp:lastPrinted>2019-06-18T06:42:00Z</cp:lastPrinted>
  <dcterms:created xsi:type="dcterms:W3CDTF">2026-04-23T09:53:00Z</dcterms:created>
  <dcterms:modified xsi:type="dcterms:W3CDTF">2026-04-23T09:53:00Z</dcterms:modified>
</cp:coreProperties>
</file>